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0EDF" w14:textId="77777777" w:rsidR="00F52FC6" w:rsidRDefault="00F52FC6" w:rsidP="001D57AC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2470A3" w14:textId="4D0F166B" w:rsidR="00F52FC6" w:rsidRPr="00F52FC6" w:rsidRDefault="00F52FC6" w:rsidP="001D57AC">
      <w:pPr>
        <w:rPr>
          <w:rFonts w:ascii="Century Gothic" w:hAnsi="Century Gothic"/>
          <w:b/>
          <w:bCs/>
          <w:sz w:val="32"/>
          <w:szCs w:val="32"/>
          <w:u w:val="single"/>
        </w:rPr>
      </w:pPr>
      <w:r w:rsidRPr="00913AA8">
        <w:rPr>
          <w:rFonts w:ascii="Century Gothic" w:hAnsi="Century Gothic"/>
          <w:noProof/>
        </w:rPr>
        <w:drawing>
          <wp:anchor distT="0" distB="0" distL="114300" distR="114300" simplePos="0" relativeHeight="251654656" behindDoc="1" locked="0" layoutInCell="1" allowOverlap="1" wp14:anchorId="6ACF1ACC" wp14:editId="2B686E55">
            <wp:simplePos x="0" y="0"/>
            <wp:positionH relativeFrom="column">
              <wp:posOffset>8319655</wp:posOffset>
            </wp:positionH>
            <wp:positionV relativeFrom="paragraph">
              <wp:posOffset>-300034</wp:posOffset>
            </wp:positionV>
            <wp:extent cx="1230926" cy="66250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4206" cy="66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Evaluation </w:t>
      </w:r>
      <w:r w:rsidR="004E645C">
        <w:rPr>
          <w:rFonts w:ascii="Century Gothic" w:hAnsi="Century Gothic"/>
          <w:b/>
          <w:bCs/>
          <w:sz w:val="32"/>
          <w:szCs w:val="32"/>
          <w:u w:val="single"/>
        </w:rPr>
        <w:t xml:space="preserve">ENTRAINEMENT </w:t>
      </w: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en groupe : </w:t>
      </w:r>
    </w:p>
    <w:p w14:paraId="2CC2DBEA" w14:textId="41DB5975" w:rsidR="001D57AC" w:rsidRPr="00913AA8" w:rsidRDefault="001D57AC" w:rsidP="001D57AC">
      <w:pPr>
        <w:rPr>
          <w:rFonts w:ascii="Century Gothic" w:hAnsi="Century Gothic"/>
        </w:rPr>
      </w:pPr>
    </w:p>
    <w:tbl>
      <w:tblPr>
        <w:tblStyle w:val="Grilledutableau"/>
        <w:tblW w:w="15175" w:type="dxa"/>
        <w:tblLook w:val="04A0" w:firstRow="1" w:lastRow="0" w:firstColumn="1" w:lastColumn="0" w:noHBand="0" w:noVBand="1"/>
      </w:tblPr>
      <w:tblGrid>
        <w:gridCol w:w="3510"/>
        <w:gridCol w:w="2020"/>
        <w:gridCol w:w="2020"/>
        <w:gridCol w:w="2021"/>
        <w:gridCol w:w="2021"/>
        <w:gridCol w:w="1557"/>
        <w:gridCol w:w="2026"/>
      </w:tblGrid>
      <w:tr w:rsidR="00AC2637" w:rsidRPr="00913AA8" w14:paraId="766D0485" w14:textId="77777777" w:rsidTr="00F52FC6">
        <w:trPr>
          <w:trHeight w:val="238"/>
        </w:trPr>
        <w:tc>
          <w:tcPr>
            <w:tcW w:w="3510" w:type="dxa"/>
          </w:tcPr>
          <w:p w14:paraId="214CFB2A" w14:textId="4C98A662" w:rsidR="00AC2637" w:rsidRPr="00913AA8" w:rsidRDefault="00AC2637" w:rsidP="001D57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JURY</w:t>
            </w:r>
          </w:p>
        </w:tc>
        <w:tc>
          <w:tcPr>
            <w:tcW w:w="4040" w:type="dxa"/>
            <w:gridSpan w:val="2"/>
          </w:tcPr>
          <w:p w14:paraId="06D04571" w14:textId="3EE64BE8" w:rsidR="00AC2637" w:rsidRPr="00913AA8" w:rsidRDefault="00AC2637" w:rsidP="00EF177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MATHEMATIQUES</w:t>
            </w:r>
          </w:p>
        </w:tc>
        <w:tc>
          <w:tcPr>
            <w:tcW w:w="4042" w:type="dxa"/>
            <w:gridSpan w:val="2"/>
          </w:tcPr>
          <w:p w14:paraId="7184FDEE" w14:textId="692B769E" w:rsidR="00AC2637" w:rsidRPr="00913AA8" w:rsidRDefault="00AC2637" w:rsidP="00EF177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ELOQUENCE</w:t>
            </w:r>
          </w:p>
        </w:tc>
        <w:tc>
          <w:tcPr>
            <w:tcW w:w="3583" w:type="dxa"/>
            <w:gridSpan w:val="2"/>
          </w:tcPr>
          <w:p w14:paraId="4541552A" w14:textId="48128899" w:rsidR="00AC2637" w:rsidRPr="00913AA8" w:rsidRDefault="00AC2637" w:rsidP="00EF177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VOIX, GESTUELLE</w:t>
            </w:r>
          </w:p>
        </w:tc>
      </w:tr>
      <w:tr w:rsidR="00EF177E" w:rsidRPr="00913AA8" w14:paraId="44EA2216" w14:textId="77777777" w:rsidTr="00F52FC6">
        <w:trPr>
          <w:trHeight w:val="642"/>
        </w:trPr>
        <w:tc>
          <w:tcPr>
            <w:tcW w:w="3510" w:type="dxa"/>
            <w:shd w:val="clear" w:color="auto" w:fill="D9D9D9" w:themeFill="background1" w:themeFillShade="D9"/>
          </w:tcPr>
          <w:p w14:paraId="5CEA61E6" w14:textId="6BA09340" w:rsidR="00EF177E" w:rsidRPr="00F52FC6" w:rsidRDefault="00F52FC6" w:rsidP="001D57A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Nom, p</w:t>
            </w:r>
            <w:r w:rsidR="0013101D" w:rsidRPr="00F52FC6">
              <w:rPr>
                <w:rFonts w:ascii="Century Gothic" w:hAnsi="Century Gothic"/>
                <w:b/>
                <w:bCs/>
              </w:rPr>
              <w:t xml:space="preserve">rénom de l’élève évalué : </w:t>
            </w:r>
          </w:p>
        </w:tc>
        <w:tc>
          <w:tcPr>
            <w:tcW w:w="2020" w:type="dxa"/>
          </w:tcPr>
          <w:p w14:paraId="26BAAE77" w14:textId="35CADDA5" w:rsidR="00EF177E" w:rsidRPr="00913AA8" w:rsidRDefault="00EF177E" w:rsidP="00EF177E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Maîtrise des notions mathématiques</w:t>
            </w:r>
          </w:p>
        </w:tc>
        <w:tc>
          <w:tcPr>
            <w:tcW w:w="2020" w:type="dxa"/>
          </w:tcPr>
          <w:p w14:paraId="62C3D303" w14:textId="53DB9E72" w:rsidR="00EF177E" w:rsidRPr="00913AA8" w:rsidRDefault="00EF177E" w:rsidP="00EF177E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Utilisation du vocabulaire approprié</w:t>
            </w:r>
          </w:p>
        </w:tc>
        <w:tc>
          <w:tcPr>
            <w:tcW w:w="2021" w:type="dxa"/>
          </w:tcPr>
          <w:p w14:paraId="0D82F462" w14:textId="707D129F" w:rsidR="00EF177E" w:rsidRPr="00913AA8" w:rsidRDefault="00EF177E" w:rsidP="00EF177E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d’argumentation, expliquer à l’oral</w:t>
            </w:r>
          </w:p>
        </w:tc>
        <w:tc>
          <w:tcPr>
            <w:tcW w:w="2021" w:type="dxa"/>
          </w:tcPr>
          <w:p w14:paraId="73E6025B" w14:textId="0C70FADE" w:rsidR="00EF177E" w:rsidRPr="00913AA8" w:rsidRDefault="00EF177E" w:rsidP="00EF177E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de prise de parole en continu</w:t>
            </w:r>
          </w:p>
        </w:tc>
        <w:tc>
          <w:tcPr>
            <w:tcW w:w="1557" w:type="dxa"/>
          </w:tcPr>
          <w:p w14:paraId="59F54415" w14:textId="0107E115" w:rsidR="00EF177E" w:rsidRPr="00913AA8" w:rsidRDefault="00EF177E" w:rsidP="00EF177E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orale, voix</w:t>
            </w:r>
          </w:p>
        </w:tc>
        <w:tc>
          <w:tcPr>
            <w:tcW w:w="2021" w:type="dxa"/>
          </w:tcPr>
          <w:p w14:paraId="3141D08B" w14:textId="11A93A33" w:rsidR="00EF177E" w:rsidRPr="00913AA8" w:rsidRDefault="00EF177E" w:rsidP="00EF177E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Gestuelle et placement du corps</w:t>
            </w:r>
          </w:p>
        </w:tc>
      </w:tr>
      <w:tr w:rsidR="00EF177E" w:rsidRPr="00913AA8" w14:paraId="1F0C1EBB" w14:textId="77777777" w:rsidTr="00F52FC6">
        <w:trPr>
          <w:trHeight w:val="368"/>
        </w:trPr>
        <w:tc>
          <w:tcPr>
            <w:tcW w:w="3510" w:type="dxa"/>
            <w:vAlign w:val="center"/>
          </w:tcPr>
          <w:p w14:paraId="652A8BAB" w14:textId="72F9C40C" w:rsidR="00EF177E" w:rsidRPr="00913AA8" w:rsidRDefault="00EF177E" w:rsidP="001D57AC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insuffisant</w:t>
            </w:r>
          </w:p>
        </w:tc>
        <w:tc>
          <w:tcPr>
            <w:tcW w:w="2020" w:type="dxa"/>
            <w:vAlign w:val="center"/>
          </w:tcPr>
          <w:p w14:paraId="2C3D0B9E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3CF386D6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6588A2CC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5DA4AE5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62780469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314E2C74" w14:textId="18E033DA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</w:tr>
      <w:tr w:rsidR="00EF177E" w:rsidRPr="00913AA8" w14:paraId="0CEE3F6A" w14:textId="77777777" w:rsidTr="00F52FC6">
        <w:trPr>
          <w:trHeight w:val="426"/>
        </w:trPr>
        <w:tc>
          <w:tcPr>
            <w:tcW w:w="3510" w:type="dxa"/>
            <w:vAlign w:val="center"/>
          </w:tcPr>
          <w:p w14:paraId="2F03B571" w14:textId="74ED45DE" w:rsidR="00EF177E" w:rsidRPr="00913AA8" w:rsidRDefault="00EF177E" w:rsidP="001D57AC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Insuffisant</w:t>
            </w:r>
          </w:p>
        </w:tc>
        <w:tc>
          <w:tcPr>
            <w:tcW w:w="2020" w:type="dxa"/>
            <w:vAlign w:val="center"/>
          </w:tcPr>
          <w:p w14:paraId="3C546ACC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0D91D72C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2EF87C44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DC408E9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34967BB5" w14:textId="68AB1B45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C1496EA" w14:textId="126CA124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</w:tr>
      <w:tr w:rsidR="00EF177E" w:rsidRPr="00913AA8" w14:paraId="523666B2" w14:textId="77777777" w:rsidTr="00F52FC6">
        <w:trPr>
          <w:trHeight w:val="409"/>
        </w:trPr>
        <w:tc>
          <w:tcPr>
            <w:tcW w:w="3510" w:type="dxa"/>
            <w:vAlign w:val="center"/>
          </w:tcPr>
          <w:p w14:paraId="2B038606" w14:textId="10169AB0" w:rsidR="00EF177E" w:rsidRPr="00913AA8" w:rsidRDefault="00EF177E" w:rsidP="001D57AC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Satisfaisant</w:t>
            </w:r>
          </w:p>
        </w:tc>
        <w:tc>
          <w:tcPr>
            <w:tcW w:w="2020" w:type="dxa"/>
            <w:vAlign w:val="center"/>
          </w:tcPr>
          <w:p w14:paraId="413956B7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4FC08FB5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2955FBCE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62A9DAA3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29358006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47D33BC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</w:tr>
      <w:tr w:rsidR="00EF177E" w:rsidRPr="00913AA8" w14:paraId="2C0A318F" w14:textId="77777777" w:rsidTr="00F52FC6">
        <w:trPr>
          <w:trHeight w:val="416"/>
        </w:trPr>
        <w:tc>
          <w:tcPr>
            <w:tcW w:w="3510" w:type="dxa"/>
            <w:vAlign w:val="center"/>
          </w:tcPr>
          <w:p w14:paraId="0C0EABBC" w14:textId="7039CF73" w:rsidR="00EF177E" w:rsidRPr="00913AA8" w:rsidRDefault="00EF177E" w:rsidP="001D57AC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satisfaisant</w:t>
            </w:r>
          </w:p>
        </w:tc>
        <w:tc>
          <w:tcPr>
            <w:tcW w:w="2020" w:type="dxa"/>
            <w:vAlign w:val="center"/>
          </w:tcPr>
          <w:p w14:paraId="29DF0272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6B6D9D43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673708FA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5603F8D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1872F12C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C9ADC82" w14:textId="77777777" w:rsidR="00EF177E" w:rsidRPr="00913AA8" w:rsidRDefault="00EF177E" w:rsidP="001D57AC">
            <w:pPr>
              <w:rPr>
                <w:rFonts w:ascii="Century Gothic" w:hAnsi="Century Gothic"/>
              </w:rPr>
            </w:pPr>
          </w:p>
        </w:tc>
      </w:tr>
    </w:tbl>
    <w:p w14:paraId="47495173" w14:textId="32C64BAE" w:rsidR="00F52FC6" w:rsidRDefault="00F52FC6" w:rsidP="00F52FC6">
      <w:pPr>
        <w:rPr>
          <w:rFonts w:ascii="Century Gothic" w:hAnsi="Century Gothic"/>
        </w:rPr>
      </w:pPr>
    </w:p>
    <w:p w14:paraId="7C522C6C" w14:textId="77777777" w:rsidR="00F52FC6" w:rsidRPr="00913AA8" w:rsidRDefault="00F52FC6" w:rsidP="00F52FC6">
      <w:pPr>
        <w:rPr>
          <w:rFonts w:ascii="Century Gothic" w:hAnsi="Century Gothic"/>
        </w:rPr>
      </w:pPr>
    </w:p>
    <w:tbl>
      <w:tblPr>
        <w:tblStyle w:val="Grilledutableau"/>
        <w:tblW w:w="15175" w:type="dxa"/>
        <w:tblLook w:val="04A0" w:firstRow="1" w:lastRow="0" w:firstColumn="1" w:lastColumn="0" w:noHBand="0" w:noVBand="1"/>
      </w:tblPr>
      <w:tblGrid>
        <w:gridCol w:w="3510"/>
        <w:gridCol w:w="2020"/>
        <w:gridCol w:w="2020"/>
        <w:gridCol w:w="2021"/>
        <w:gridCol w:w="2021"/>
        <w:gridCol w:w="1557"/>
        <w:gridCol w:w="2026"/>
      </w:tblGrid>
      <w:tr w:rsidR="00F52FC6" w:rsidRPr="00913AA8" w14:paraId="0DE61F02" w14:textId="77777777" w:rsidTr="00477380">
        <w:trPr>
          <w:trHeight w:val="238"/>
        </w:trPr>
        <w:tc>
          <w:tcPr>
            <w:tcW w:w="3510" w:type="dxa"/>
          </w:tcPr>
          <w:p w14:paraId="62C68CA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JURY</w:t>
            </w:r>
          </w:p>
        </w:tc>
        <w:tc>
          <w:tcPr>
            <w:tcW w:w="4040" w:type="dxa"/>
            <w:gridSpan w:val="2"/>
          </w:tcPr>
          <w:p w14:paraId="760EE7BD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MATHEMATIQUES</w:t>
            </w:r>
          </w:p>
        </w:tc>
        <w:tc>
          <w:tcPr>
            <w:tcW w:w="4042" w:type="dxa"/>
            <w:gridSpan w:val="2"/>
          </w:tcPr>
          <w:p w14:paraId="34DD2E47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ELOQUENCE</w:t>
            </w:r>
          </w:p>
        </w:tc>
        <w:tc>
          <w:tcPr>
            <w:tcW w:w="3583" w:type="dxa"/>
            <w:gridSpan w:val="2"/>
          </w:tcPr>
          <w:p w14:paraId="244533EF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VOIX, GESTUELLE</w:t>
            </w:r>
          </w:p>
        </w:tc>
      </w:tr>
      <w:tr w:rsidR="00F52FC6" w:rsidRPr="00913AA8" w14:paraId="0D75ECAF" w14:textId="77777777" w:rsidTr="00477380">
        <w:trPr>
          <w:trHeight w:val="642"/>
        </w:trPr>
        <w:tc>
          <w:tcPr>
            <w:tcW w:w="3510" w:type="dxa"/>
            <w:shd w:val="clear" w:color="auto" w:fill="D9D9D9" w:themeFill="background1" w:themeFillShade="D9"/>
          </w:tcPr>
          <w:p w14:paraId="504058A2" w14:textId="77777777" w:rsidR="00F52FC6" w:rsidRPr="00F52FC6" w:rsidRDefault="00F52FC6" w:rsidP="004773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Nom, p</w:t>
            </w:r>
            <w:r w:rsidRPr="00F52FC6">
              <w:rPr>
                <w:rFonts w:ascii="Century Gothic" w:hAnsi="Century Gothic"/>
                <w:b/>
                <w:bCs/>
              </w:rPr>
              <w:t xml:space="preserve">rénom de l’élève évalué : </w:t>
            </w:r>
          </w:p>
        </w:tc>
        <w:tc>
          <w:tcPr>
            <w:tcW w:w="2020" w:type="dxa"/>
          </w:tcPr>
          <w:p w14:paraId="4F950E93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Maîtrise des notions mathématiques</w:t>
            </w:r>
          </w:p>
        </w:tc>
        <w:tc>
          <w:tcPr>
            <w:tcW w:w="2020" w:type="dxa"/>
          </w:tcPr>
          <w:p w14:paraId="245D016F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Utilisation du vocabulaire approprié</w:t>
            </w:r>
          </w:p>
        </w:tc>
        <w:tc>
          <w:tcPr>
            <w:tcW w:w="2021" w:type="dxa"/>
          </w:tcPr>
          <w:p w14:paraId="1F0CC59C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d’argumentation, expliquer à l’oral</w:t>
            </w:r>
          </w:p>
        </w:tc>
        <w:tc>
          <w:tcPr>
            <w:tcW w:w="2021" w:type="dxa"/>
          </w:tcPr>
          <w:p w14:paraId="4805B3AF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de prise de parole en continu</w:t>
            </w:r>
          </w:p>
        </w:tc>
        <w:tc>
          <w:tcPr>
            <w:tcW w:w="1557" w:type="dxa"/>
          </w:tcPr>
          <w:p w14:paraId="1DCB1B64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orale, voix</w:t>
            </w:r>
          </w:p>
        </w:tc>
        <w:tc>
          <w:tcPr>
            <w:tcW w:w="2021" w:type="dxa"/>
          </w:tcPr>
          <w:p w14:paraId="13E68480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Gestuelle et placement du corps</w:t>
            </w:r>
          </w:p>
        </w:tc>
      </w:tr>
      <w:tr w:rsidR="00F52FC6" w:rsidRPr="00913AA8" w14:paraId="1BCDC69B" w14:textId="77777777" w:rsidTr="00477380">
        <w:trPr>
          <w:trHeight w:val="368"/>
        </w:trPr>
        <w:tc>
          <w:tcPr>
            <w:tcW w:w="3510" w:type="dxa"/>
            <w:vAlign w:val="center"/>
          </w:tcPr>
          <w:p w14:paraId="0005A250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insuffisant</w:t>
            </w:r>
          </w:p>
        </w:tc>
        <w:tc>
          <w:tcPr>
            <w:tcW w:w="2020" w:type="dxa"/>
            <w:vAlign w:val="center"/>
          </w:tcPr>
          <w:p w14:paraId="7330750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2506A6ED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B3E8C7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799F9E2C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7B84023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12568234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0D9B9522" w14:textId="77777777" w:rsidTr="00477380">
        <w:trPr>
          <w:trHeight w:val="426"/>
        </w:trPr>
        <w:tc>
          <w:tcPr>
            <w:tcW w:w="3510" w:type="dxa"/>
            <w:vAlign w:val="center"/>
          </w:tcPr>
          <w:p w14:paraId="4048E740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Insuffisant</w:t>
            </w:r>
          </w:p>
        </w:tc>
        <w:tc>
          <w:tcPr>
            <w:tcW w:w="2020" w:type="dxa"/>
            <w:vAlign w:val="center"/>
          </w:tcPr>
          <w:p w14:paraId="47DC4BE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6958CBF6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E957D8D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17FE5441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12F306C6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1057A68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5E3903EC" w14:textId="77777777" w:rsidTr="00477380">
        <w:trPr>
          <w:trHeight w:val="409"/>
        </w:trPr>
        <w:tc>
          <w:tcPr>
            <w:tcW w:w="3510" w:type="dxa"/>
            <w:vAlign w:val="center"/>
          </w:tcPr>
          <w:p w14:paraId="24B4ECE7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Satisfaisant</w:t>
            </w:r>
          </w:p>
        </w:tc>
        <w:tc>
          <w:tcPr>
            <w:tcW w:w="2020" w:type="dxa"/>
            <w:vAlign w:val="center"/>
          </w:tcPr>
          <w:p w14:paraId="4BF1328F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7F2D6D37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CC3CBF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E73CB3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4B48080C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256992FF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3D6851A7" w14:textId="77777777" w:rsidTr="00477380">
        <w:trPr>
          <w:trHeight w:val="416"/>
        </w:trPr>
        <w:tc>
          <w:tcPr>
            <w:tcW w:w="3510" w:type="dxa"/>
            <w:vAlign w:val="center"/>
          </w:tcPr>
          <w:p w14:paraId="4C5852E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satisfaisant</w:t>
            </w:r>
          </w:p>
        </w:tc>
        <w:tc>
          <w:tcPr>
            <w:tcW w:w="2020" w:type="dxa"/>
            <w:vAlign w:val="center"/>
          </w:tcPr>
          <w:p w14:paraId="7371E79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73CDC2F3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37BCC84F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605D450E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752F196D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2AEF67A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</w:tbl>
    <w:p w14:paraId="6611414B" w14:textId="40E25B8F" w:rsidR="00F52FC6" w:rsidRDefault="00F52FC6" w:rsidP="00F52FC6">
      <w:pPr>
        <w:rPr>
          <w:rFonts w:ascii="Century Gothic" w:hAnsi="Century Gothic"/>
        </w:rPr>
      </w:pPr>
    </w:p>
    <w:p w14:paraId="46DF4E79" w14:textId="77777777" w:rsidR="00F52FC6" w:rsidRDefault="00F52FC6" w:rsidP="00F52FC6">
      <w:pPr>
        <w:rPr>
          <w:rFonts w:ascii="Century Gothic" w:hAnsi="Century Gothic"/>
        </w:rPr>
      </w:pPr>
    </w:p>
    <w:tbl>
      <w:tblPr>
        <w:tblStyle w:val="Grilledutableau"/>
        <w:tblW w:w="15175" w:type="dxa"/>
        <w:tblLook w:val="04A0" w:firstRow="1" w:lastRow="0" w:firstColumn="1" w:lastColumn="0" w:noHBand="0" w:noVBand="1"/>
      </w:tblPr>
      <w:tblGrid>
        <w:gridCol w:w="3510"/>
        <w:gridCol w:w="2020"/>
        <w:gridCol w:w="2020"/>
        <w:gridCol w:w="2021"/>
        <w:gridCol w:w="2021"/>
        <w:gridCol w:w="1557"/>
        <w:gridCol w:w="2026"/>
      </w:tblGrid>
      <w:tr w:rsidR="00F52FC6" w:rsidRPr="00913AA8" w14:paraId="51341256" w14:textId="77777777" w:rsidTr="00477380">
        <w:trPr>
          <w:trHeight w:val="238"/>
        </w:trPr>
        <w:tc>
          <w:tcPr>
            <w:tcW w:w="3510" w:type="dxa"/>
          </w:tcPr>
          <w:p w14:paraId="3933B89D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JURY</w:t>
            </w:r>
          </w:p>
        </w:tc>
        <w:tc>
          <w:tcPr>
            <w:tcW w:w="4040" w:type="dxa"/>
            <w:gridSpan w:val="2"/>
          </w:tcPr>
          <w:p w14:paraId="103E429E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MATHEMATIQUES</w:t>
            </w:r>
          </w:p>
        </w:tc>
        <w:tc>
          <w:tcPr>
            <w:tcW w:w="4042" w:type="dxa"/>
            <w:gridSpan w:val="2"/>
          </w:tcPr>
          <w:p w14:paraId="3F8E6A3C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ELOQUENCE</w:t>
            </w:r>
          </w:p>
        </w:tc>
        <w:tc>
          <w:tcPr>
            <w:tcW w:w="3583" w:type="dxa"/>
            <w:gridSpan w:val="2"/>
          </w:tcPr>
          <w:p w14:paraId="558E5A89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VOIX, GESTUELLE</w:t>
            </w:r>
          </w:p>
        </w:tc>
      </w:tr>
      <w:tr w:rsidR="00F52FC6" w:rsidRPr="00913AA8" w14:paraId="076776F9" w14:textId="77777777" w:rsidTr="00477380">
        <w:trPr>
          <w:trHeight w:val="642"/>
        </w:trPr>
        <w:tc>
          <w:tcPr>
            <w:tcW w:w="3510" w:type="dxa"/>
            <w:shd w:val="clear" w:color="auto" w:fill="D9D9D9" w:themeFill="background1" w:themeFillShade="D9"/>
          </w:tcPr>
          <w:p w14:paraId="55B03B8B" w14:textId="77777777" w:rsidR="00F52FC6" w:rsidRPr="00F52FC6" w:rsidRDefault="00F52FC6" w:rsidP="004773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Nom, p</w:t>
            </w:r>
            <w:r w:rsidRPr="00F52FC6">
              <w:rPr>
                <w:rFonts w:ascii="Century Gothic" w:hAnsi="Century Gothic"/>
                <w:b/>
                <w:bCs/>
              </w:rPr>
              <w:t xml:space="preserve">rénom de l’élève évalué : </w:t>
            </w:r>
          </w:p>
        </w:tc>
        <w:tc>
          <w:tcPr>
            <w:tcW w:w="2020" w:type="dxa"/>
          </w:tcPr>
          <w:p w14:paraId="64E91637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Maîtrise des notions mathématiques</w:t>
            </w:r>
          </w:p>
        </w:tc>
        <w:tc>
          <w:tcPr>
            <w:tcW w:w="2020" w:type="dxa"/>
          </w:tcPr>
          <w:p w14:paraId="5D062A33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Utilisation du vocabulaire approprié</w:t>
            </w:r>
          </w:p>
        </w:tc>
        <w:tc>
          <w:tcPr>
            <w:tcW w:w="2021" w:type="dxa"/>
          </w:tcPr>
          <w:p w14:paraId="508DC7C9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d’argumentation, expliquer à l’oral</w:t>
            </w:r>
          </w:p>
        </w:tc>
        <w:tc>
          <w:tcPr>
            <w:tcW w:w="2021" w:type="dxa"/>
          </w:tcPr>
          <w:p w14:paraId="6A363B04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de prise de parole en continu</w:t>
            </w:r>
          </w:p>
        </w:tc>
        <w:tc>
          <w:tcPr>
            <w:tcW w:w="1557" w:type="dxa"/>
          </w:tcPr>
          <w:p w14:paraId="3D82EFDB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orale, voix</w:t>
            </w:r>
          </w:p>
        </w:tc>
        <w:tc>
          <w:tcPr>
            <w:tcW w:w="2021" w:type="dxa"/>
          </w:tcPr>
          <w:p w14:paraId="63387182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Gestuelle et placement du corps</w:t>
            </w:r>
          </w:p>
        </w:tc>
      </w:tr>
      <w:tr w:rsidR="00F52FC6" w:rsidRPr="00913AA8" w14:paraId="0B8DDB1E" w14:textId="77777777" w:rsidTr="00477380">
        <w:trPr>
          <w:trHeight w:val="368"/>
        </w:trPr>
        <w:tc>
          <w:tcPr>
            <w:tcW w:w="3510" w:type="dxa"/>
            <w:vAlign w:val="center"/>
          </w:tcPr>
          <w:p w14:paraId="274BF3C4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insuffisant</w:t>
            </w:r>
          </w:p>
        </w:tc>
        <w:tc>
          <w:tcPr>
            <w:tcW w:w="2020" w:type="dxa"/>
            <w:vAlign w:val="center"/>
          </w:tcPr>
          <w:p w14:paraId="27D380B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77FDD680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601AED86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41725C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071196BF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8D0C121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2208CCC0" w14:textId="77777777" w:rsidTr="00477380">
        <w:trPr>
          <w:trHeight w:val="426"/>
        </w:trPr>
        <w:tc>
          <w:tcPr>
            <w:tcW w:w="3510" w:type="dxa"/>
            <w:vAlign w:val="center"/>
          </w:tcPr>
          <w:p w14:paraId="5C1BD65A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Insuffisant</w:t>
            </w:r>
          </w:p>
        </w:tc>
        <w:tc>
          <w:tcPr>
            <w:tcW w:w="2020" w:type="dxa"/>
            <w:vAlign w:val="center"/>
          </w:tcPr>
          <w:p w14:paraId="32FB2D56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690712A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F62BB40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19B65D65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0429A8B0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D3915DE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44CC8C41" w14:textId="77777777" w:rsidTr="00477380">
        <w:trPr>
          <w:trHeight w:val="409"/>
        </w:trPr>
        <w:tc>
          <w:tcPr>
            <w:tcW w:w="3510" w:type="dxa"/>
            <w:vAlign w:val="center"/>
          </w:tcPr>
          <w:p w14:paraId="46A3B931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Satisfaisant</w:t>
            </w:r>
          </w:p>
        </w:tc>
        <w:tc>
          <w:tcPr>
            <w:tcW w:w="2020" w:type="dxa"/>
            <w:vAlign w:val="center"/>
          </w:tcPr>
          <w:p w14:paraId="120465A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4DBD14EE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69D8D70F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3EBF4A2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4B8D26C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116050E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6AB51B39" w14:textId="77777777" w:rsidTr="00477380">
        <w:trPr>
          <w:trHeight w:val="416"/>
        </w:trPr>
        <w:tc>
          <w:tcPr>
            <w:tcW w:w="3510" w:type="dxa"/>
            <w:vAlign w:val="center"/>
          </w:tcPr>
          <w:p w14:paraId="762D6CD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satisfaisant</w:t>
            </w:r>
          </w:p>
        </w:tc>
        <w:tc>
          <w:tcPr>
            <w:tcW w:w="2020" w:type="dxa"/>
            <w:vAlign w:val="center"/>
          </w:tcPr>
          <w:p w14:paraId="47B611A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2ED03CDD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5BBB42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CFB8CD9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29570F4A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BF2550A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</w:tbl>
    <w:p w14:paraId="4EB97DED" w14:textId="3D20D21A" w:rsidR="00F52FC6" w:rsidRDefault="00F52FC6" w:rsidP="00F52FC6">
      <w:pPr>
        <w:rPr>
          <w:rFonts w:ascii="Century Gothic" w:hAnsi="Century Gothic"/>
        </w:rPr>
      </w:pPr>
    </w:p>
    <w:p w14:paraId="3CA68E11" w14:textId="77777777" w:rsidR="00F52FC6" w:rsidRDefault="00F52FC6" w:rsidP="00F52FC6">
      <w:pPr>
        <w:rPr>
          <w:rFonts w:ascii="Century Gothic" w:hAnsi="Century Gothic"/>
        </w:rPr>
      </w:pPr>
    </w:p>
    <w:p w14:paraId="7CE4B72F" w14:textId="77777777" w:rsidR="00F52FC6" w:rsidRDefault="00F52FC6" w:rsidP="00F52FC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522CD442" w14:textId="77777777" w:rsidR="00F52FC6" w:rsidRDefault="00F52FC6" w:rsidP="00F52FC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40EF64" w14:textId="59B3BE46" w:rsidR="00F52FC6" w:rsidRPr="00F52FC6" w:rsidRDefault="00F52FC6" w:rsidP="00F52FC6">
      <w:pPr>
        <w:rPr>
          <w:rFonts w:ascii="Century Gothic" w:hAnsi="Century Gothic"/>
          <w:b/>
          <w:bCs/>
          <w:sz w:val="32"/>
          <w:szCs w:val="32"/>
          <w:u w:val="single"/>
        </w:rPr>
      </w:pPr>
      <w:r w:rsidRPr="00913AA8">
        <w:rPr>
          <w:rFonts w:ascii="Century Gothic" w:hAnsi="Century Gothic"/>
          <w:noProof/>
        </w:rPr>
        <w:drawing>
          <wp:anchor distT="0" distB="0" distL="114300" distR="114300" simplePos="0" relativeHeight="251664384" behindDoc="1" locked="0" layoutInCell="1" allowOverlap="1" wp14:anchorId="479DF3C0" wp14:editId="119CDA61">
            <wp:simplePos x="0" y="0"/>
            <wp:positionH relativeFrom="column">
              <wp:posOffset>8319655</wp:posOffset>
            </wp:positionH>
            <wp:positionV relativeFrom="paragraph">
              <wp:posOffset>-300034</wp:posOffset>
            </wp:positionV>
            <wp:extent cx="1230926" cy="662504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4206" cy="66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Evaluation </w:t>
      </w:r>
      <w:r w:rsidR="004E645C">
        <w:rPr>
          <w:rFonts w:ascii="Century Gothic" w:hAnsi="Century Gothic"/>
          <w:b/>
          <w:bCs/>
          <w:sz w:val="32"/>
          <w:szCs w:val="32"/>
          <w:u w:val="single"/>
        </w:rPr>
        <w:t>FINALE</w:t>
      </w: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 par groupe : </w:t>
      </w:r>
    </w:p>
    <w:p w14:paraId="0D2C8475" w14:textId="77777777" w:rsidR="00F52FC6" w:rsidRPr="00913AA8" w:rsidRDefault="00F52FC6" w:rsidP="00F52FC6">
      <w:pPr>
        <w:rPr>
          <w:rFonts w:ascii="Century Gothic" w:hAnsi="Century Gothic"/>
        </w:rPr>
      </w:pPr>
    </w:p>
    <w:tbl>
      <w:tblPr>
        <w:tblStyle w:val="Grilledutableau"/>
        <w:tblW w:w="15175" w:type="dxa"/>
        <w:tblLook w:val="04A0" w:firstRow="1" w:lastRow="0" w:firstColumn="1" w:lastColumn="0" w:noHBand="0" w:noVBand="1"/>
      </w:tblPr>
      <w:tblGrid>
        <w:gridCol w:w="3510"/>
        <w:gridCol w:w="2020"/>
        <w:gridCol w:w="2020"/>
        <w:gridCol w:w="2021"/>
        <w:gridCol w:w="2021"/>
        <w:gridCol w:w="1557"/>
        <w:gridCol w:w="2026"/>
      </w:tblGrid>
      <w:tr w:rsidR="00F52FC6" w:rsidRPr="00913AA8" w14:paraId="1CB47F8D" w14:textId="77777777" w:rsidTr="00477380">
        <w:trPr>
          <w:trHeight w:val="238"/>
        </w:trPr>
        <w:tc>
          <w:tcPr>
            <w:tcW w:w="3510" w:type="dxa"/>
          </w:tcPr>
          <w:p w14:paraId="7FE227A9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JURY</w:t>
            </w:r>
          </w:p>
        </w:tc>
        <w:tc>
          <w:tcPr>
            <w:tcW w:w="4040" w:type="dxa"/>
            <w:gridSpan w:val="2"/>
          </w:tcPr>
          <w:p w14:paraId="22187036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MATHEMATIQUES</w:t>
            </w:r>
          </w:p>
        </w:tc>
        <w:tc>
          <w:tcPr>
            <w:tcW w:w="4042" w:type="dxa"/>
            <w:gridSpan w:val="2"/>
          </w:tcPr>
          <w:p w14:paraId="1E959E29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ELOQUENCE</w:t>
            </w:r>
          </w:p>
        </w:tc>
        <w:tc>
          <w:tcPr>
            <w:tcW w:w="3583" w:type="dxa"/>
            <w:gridSpan w:val="2"/>
          </w:tcPr>
          <w:p w14:paraId="6CE15CDD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VOIX, GESTUELLE</w:t>
            </w:r>
          </w:p>
        </w:tc>
      </w:tr>
      <w:tr w:rsidR="00F52FC6" w:rsidRPr="00913AA8" w14:paraId="059193E3" w14:textId="77777777" w:rsidTr="00477380">
        <w:trPr>
          <w:trHeight w:val="642"/>
        </w:trPr>
        <w:tc>
          <w:tcPr>
            <w:tcW w:w="3510" w:type="dxa"/>
            <w:shd w:val="clear" w:color="auto" w:fill="D9D9D9" w:themeFill="background1" w:themeFillShade="D9"/>
          </w:tcPr>
          <w:p w14:paraId="538E020A" w14:textId="77777777" w:rsidR="00F52FC6" w:rsidRPr="00F52FC6" w:rsidRDefault="00F52FC6" w:rsidP="004773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Nom, p</w:t>
            </w:r>
            <w:r w:rsidRPr="00F52FC6">
              <w:rPr>
                <w:rFonts w:ascii="Century Gothic" w:hAnsi="Century Gothic"/>
                <w:b/>
                <w:bCs/>
              </w:rPr>
              <w:t xml:space="preserve">rénom de l’élève évalué : </w:t>
            </w:r>
          </w:p>
        </w:tc>
        <w:tc>
          <w:tcPr>
            <w:tcW w:w="2020" w:type="dxa"/>
          </w:tcPr>
          <w:p w14:paraId="09F10DDB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Maîtrise des notions mathématiques</w:t>
            </w:r>
          </w:p>
        </w:tc>
        <w:tc>
          <w:tcPr>
            <w:tcW w:w="2020" w:type="dxa"/>
          </w:tcPr>
          <w:p w14:paraId="7FAD4453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Utilisation du vocabulaire approprié</w:t>
            </w:r>
          </w:p>
        </w:tc>
        <w:tc>
          <w:tcPr>
            <w:tcW w:w="2021" w:type="dxa"/>
          </w:tcPr>
          <w:p w14:paraId="35232614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d’argumentation, expliquer à l’oral</w:t>
            </w:r>
          </w:p>
        </w:tc>
        <w:tc>
          <w:tcPr>
            <w:tcW w:w="2021" w:type="dxa"/>
          </w:tcPr>
          <w:p w14:paraId="2078A5E8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de prise de parole en continu</w:t>
            </w:r>
          </w:p>
        </w:tc>
        <w:tc>
          <w:tcPr>
            <w:tcW w:w="1557" w:type="dxa"/>
          </w:tcPr>
          <w:p w14:paraId="4F818A8D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orale, voix</w:t>
            </w:r>
          </w:p>
        </w:tc>
        <w:tc>
          <w:tcPr>
            <w:tcW w:w="2021" w:type="dxa"/>
          </w:tcPr>
          <w:p w14:paraId="37AD11D3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Gestuelle et placement du corps</w:t>
            </w:r>
          </w:p>
        </w:tc>
      </w:tr>
      <w:tr w:rsidR="00F52FC6" w:rsidRPr="00913AA8" w14:paraId="732853BD" w14:textId="77777777" w:rsidTr="00477380">
        <w:trPr>
          <w:trHeight w:val="368"/>
        </w:trPr>
        <w:tc>
          <w:tcPr>
            <w:tcW w:w="3510" w:type="dxa"/>
            <w:vAlign w:val="center"/>
          </w:tcPr>
          <w:p w14:paraId="3CE322D6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insuffisant</w:t>
            </w:r>
          </w:p>
        </w:tc>
        <w:tc>
          <w:tcPr>
            <w:tcW w:w="2020" w:type="dxa"/>
            <w:vAlign w:val="center"/>
          </w:tcPr>
          <w:p w14:paraId="70BC4E7F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031C476A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6EEC68EC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7E82278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6232AE3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D528E4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7EE6F020" w14:textId="77777777" w:rsidTr="00477380">
        <w:trPr>
          <w:trHeight w:val="426"/>
        </w:trPr>
        <w:tc>
          <w:tcPr>
            <w:tcW w:w="3510" w:type="dxa"/>
            <w:vAlign w:val="center"/>
          </w:tcPr>
          <w:p w14:paraId="6D216AB9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Insuffisant</w:t>
            </w:r>
          </w:p>
        </w:tc>
        <w:tc>
          <w:tcPr>
            <w:tcW w:w="2020" w:type="dxa"/>
            <w:vAlign w:val="center"/>
          </w:tcPr>
          <w:p w14:paraId="36083F2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756BB66C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04245B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97980AE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554A6F1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2393F9E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6E4AC278" w14:textId="77777777" w:rsidTr="00477380">
        <w:trPr>
          <w:trHeight w:val="409"/>
        </w:trPr>
        <w:tc>
          <w:tcPr>
            <w:tcW w:w="3510" w:type="dxa"/>
            <w:vAlign w:val="center"/>
          </w:tcPr>
          <w:p w14:paraId="7C96FA53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Satisfaisant</w:t>
            </w:r>
          </w:p>
        </w:tc>
        <w:tc>
          <w:tcPr>
            <w:tcW w:w="2020" w:type="dxa"/>
            <w:vAlign w:val="center"/>
          </w:tcPr>
          <w:p w14:paraId="470E4859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09FA6477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65ECCC7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86C197D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761AB5B6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79B9F72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42ABB42E" w14:textId="77777777" w:rsidTr="00477380">
        <w:trPr>
          <w:trHeight w:val="416"/>
        </w:trPr>
        <w:tc>
          <w:tcPr>
            <w:tcW w:w="3510" w:type="dxa"/>
            <w:vAlign w:val="center"/>
          </w:tcPr>
          <w:p w14:paraId="45135DD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satisfaisant</w:t>
            </w:r>
          </w:p>
        </w:tc>
        <w:tc>
          <w:tcPr>
            <w:tcW w:w="2020" w:type="dxa"/>
            <w:vAlign w:val="center"/>
          </w:tcPr>
          <w:p w14:paraId="13030E3E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774628E7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599C1197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535BA871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7E59E80A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5A27C489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</w:tbl>
    <w:p w14:paraId="502C1E94" w14:textId="32C82142" w:rsidR="00F52FC6" w:rsidRDefault="00F52FC6" w:rsidP="00F52FC6">
      <w:pPr>
        <w:rPr>
          <w:rFonts w:ascii="Century Gothic" w:hAnsi="Century Gothic"/>
        </w:rPr>
      </w:pPr>
    </w:p>
    <w:p w14:paraId="42B0BCB0" w14:textId="1143925E" w:rsidR="00F52FC6" w:rsidRDefault="00F52FC6" w:rsidP="00F52FC6">
      <w:pPr>
        <w:rPr>
          <w:rFonts w:ascii="Century Gothic" w:hAnsi="Century Gothic"/>
        </w:rPr>
      </w:pPr>
    </w:p>
    <w:p w14:paraId="6852DF3C" w14:textId="10C7A86A" w:rsidR="00F52FC6" w:rsidRDefault="00F52FC6" w:rsidP="00F52FC6">
      <w:pPr>
        <w:rPr>
          <w:rFonts w:ascii="Century Gothic" w:hAnsi="Century Gothic"/>
        </w:rPr>
      </w:pPr>
    </w:p>
    <w:p w14:paraId="56949E22" w14:textId="77777777" w:rsidR="00F52FC6" w:rsidRDefault="00F52FC6" w:rsidP="00F52FC6">
      <w:pPr>
        <w:rPr>
          <w:rFonts w:ascii="Century Gothic" w:hAnsi="Century Gothic"/>
        </w:rPr>
      </w:pPr>
    </w:p>
    <w:p w14:paraId="2E1BF28E" w14:textId="0134ED28" w:rsidR="00F52FC6" w:rsidRDefault="00F52FC6" w:rsidP="00F52FC6">
      <w:pPr>
        <w:rPr>
          <w:rFonts w:ascii="Century Gothic" w:hAnsi="Century Gothic"/>
        </w:rPr>
      </w:pPr>
    </w:p>
    <w:p w14:paraId="667ADA84" w14:textId="77777777" w:rsidR="00F52FC6" w:rsidRDefault="00F52FC6" w:rsidP="00F52FC6">
      <w:pPr>
        <w:rPr>
          <w:rFonts w:ascii="Century Gothic" w:hAnsi="Century Gothic"/>
        </w:rPr>
      </w:pPr>
    </w:p>
    <w:p w14:paraId="40E1D57E" w14:textId="77777777" w:rsidR="00F52FC6" w:rsidRDefault="00F52FC6" w:rsidP="00F52FC6">
      <w:pPr>
        <w:rPr>
          <w:rFonts w:ascii="Century Gothic" w:hAnsi="Century Gothic"/>
        </w:rPr>
      </w:pPr>
    </w:p>
    <w:p w14:paraId="1FE59788" w14:textId="53A86881" w:rsidR="0013101D" w:rsidRDefault="0013101D" w:rsidP="001D57AC">
      <w:pPr>
        <w:rPr>
          <w:rFonts w:ascii="Century Gothic" w:hAnsi="Century Gothic"/>
        </w:rPr>
      </w:pPr>
    </w:p>
    <w:p w14:paraId="59209A52" w14:textId="3E7169BC" w:rsidR="00F52FC6" w:rsidRPr="00F52FC6" w:rsidRDefault="00F52FC6" w:rsidP="00F52FC6">
      <w:pPr>
        <w:rPr>
          <w:rFonts w:ascii="Century Gothic" w:hAnsi="Century Gothic"/>
          <w:b/>
          <w:bCs/>
          <w:sz w:val="32"/>
          <w:szCs w:val="32"/>
          <w:u w:val="single"/>
        </w:rPr>
      </w:pPr>
      <w:r w:rsidRPr="00913AA8">
        <w:rPr>
          <w:rFonts w:ascii="Century Gothic" w:hAnsi="Century Gothic"/>
          <w:noProof/>
        </w:rPr>
        <w:drawing>
          <wp:anchor distT="0" distB="0" distL="114300" distR="114300" simplePos="0" relativeHeight="251666432" behindDoc="1" locked="0" layoutInCell="1" allowOverlap="1" wp14:anchorId="35E1E8AC" wp14:editId="36A7E3E7">
            <wp:simplePos x="0" y="0"/>
            <wp:positionH relativeFrom="column">
              <wp:posOffset>8319655</wp:posOffset>
            </wp:positionH>
            <wp:positionV relativeFrom="paragraph">
              <wp:posOffset>-300034</wp:posOffset>
            </wp:positionV>
            <wp:extent cx="1230926" cy="662504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4206" cy="66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Evaluation </w:t>
      </w:r>
      <w:r w:rsidR="004E645C">
        <w:rPr>
          <w:rFonts w:ascii="Century Gothic" w:hAnsi="Century Gothic"/>
          <w:b/>
          <w:bCs/>
          <w:sz w:val="32"/>
          <w:szCs w:val="32"/>
          <w:u w:val="single"/>
        </w:rPr>
        <w:t>FINALE</w:t>
      </w: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 par groupe : </w:t>
      </w:r>
    </w:p>
    <w:p w14:paraId="52CD1208" w14:textId="77777777" w:rsidR="00F52FC6" w:rsidRPr="00913AA8" w:rsidRDefault="00F52FC6" w:rsidP="00F52FC6">
      <w:pPr>
        <w:rPr>
          <w:rFonts w:ascii="Century Gothic" w:hAnsi="Century Gothic"/>
        </w:rPr>
      </w:pPr>
    </w:p>
    <w:tbl>
      <w:tblPr>
        <w:tblStyle w:val="Grilledutableau"/>
        <w:tblW w:w="15175" w:type="dxa"/>
        <w:tblLook w:val="04A0" w:firstRow="1" w:lastRow="0" w:firstColumn="1" w:lastColumn="0" w:noHBand="0" w:noVBand="1"/>
      </w:tblPr>
      <w:tblGrid>
        <w:gridCol w:w="3510"/>
        <w:gridCol w:w="2020"/>
        <w:gridCol w:w="2020"/>
        <w:gridCol w:w="2021"/>
        <w:gridCol w:w="2021"/>
        <w:gridCol w:w="1557"/>
        <w:gridCol w:w="2026"/>
      </w:tblGrid>
      <w:tr w:rsidR="00F52FC6" w:rsidRPr="00913AA8" w14:paraId="225CABA0" w14:textId="77777777" w:rsidTr="00477380">
        <w:trPr>
          <w:trHeight w:val="238"/>
        </w:trPr>
        <w:tc>
          <w:tcPr>
            <w:tcW w:w="3510" w:type="dxa"/>
          </w:tcPr>
          <w:p w14:paraId="2039995F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JURY</w:t>
            </w:r>
          </w:p>
        </w:tc>
        <w:tc>
          <w:tcPr>
            <w:tcW w:w="4040" w:type="dxa"/>
            <w:gridSpan w:val="2"/>
          </w:tcPr>
          <w:p w14:paraId="5CBD8A88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MATHEMATIQUES</w:t>
            </w:r>
          </w:p>
        </w:tc>
        <w:tc>
          <w:tcPr>
            <w:tcW w:w="4042" w:type="dxa"/>
            <w:gridSpan w:val="2"/>
          </w:tcPr>
          <w:p w14:paraId="6E786602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ELOQUENCE</w:t>
            </w:r>
          </w:p>
        </w:tc>
        <w:tc>
          <w:tcPr>
            <w:tcW w:w="3583" w:type="dxa"/>
            <w:gridSpan w:val="2"/>
          </w:tcPr>
          <w:p w14:paraId="1BEE5C6E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VOIX, GESTUELLE</w:t>
            </w:r>
          </w:p>
        </w:tc>
      </w:tr>
      <w:tr w:rsidR="00F52FC6" w:rsidRPr="00913AA8" w14:paraId="74FAD858" w14:textId="77777777" w:rsidTr="00477380">
        <w:trPr>
          <w:trHeight w:val="642"/>
        </w:trPr>
        <w:tc>
          <w:tcPr>
            <w:tcW w:w="3510" w:type="dxa"/>
            <w:shd w:val="clear" w:color="auto" w:fill="D9D9D9" w:themeFill="background1" w:themeFillShade="D9"/>
          </w:tcPr>
          <w:p w14:paraId="5830CD6C" w14:textId="77777777" w:rsidR="00F52FC6" w:rsidRPr="00F52FC6" w:rsidRDefault="00F52FC6" w:rsidP="004773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Nom, p</w:t>
            </w:r>
            <w:r w:rsidRPr="00F52FC6">
              <w:rPr>
                <w:rFonts w:ascii="Century Gothic" w:hAnsi="Century Gothic"/>
                <w:b/>
                <w:bCs/>
              </w:rPr>
              <w:t xml:space="preserve">rénom de l’élève évalué : </w:t>
            </w:r>
          </w:p>
        </w:tc>
        <w:tc>
          <w:tcPr>
            <w:tcW w:w="2020" w:type="dxa"/>
          </w:tcPr>
          <w:p w14:paraId="6345A031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Maîtrise des notions mathématiques</w:t>
            </w:r>
          </w:p>
        </w:tc>
        <w:tc>
          <w:tcPr>
            <w:tcW w:w="2020" w:type="dxa"/>
          </w:tcPr>
          <w:p w14:paraId="011F7097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Utilisation du vocabulaire approprié</w:t>
            </w:r>
          </w:p>
        </w:tc>
        <w:tc>
          <w:tcPr>
            <w:tcW w:w="2021" w:type="dxa"/>
          </w:tcPr>
          <w:p w14:paraId="2E2EFCD7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d’argumentation, expliquer à l’oral</w:t>
            </w:r>
          </w:p>
        </w:tc>
        <w:tc>
          <w:tcPr>
            <w:tcW w:w="2021" w:type="dxa"/>
          </w:tcPr>
          <w:p w14:paraId="5BA68F7C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de prise de parole en continu</w:t>
            </w:r>
          </w:p>
        </w:tc>
        <w:tc>
          <w:tcPr>
            <w:tcW w:w="1557" w:type="dxa"/>
          </w:tcPr>
          <w:p w14:paraId="1FDB630D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orale, voix</w:t>
            </w:r>
          </w:p>
        </w:tc>
        <w:tc>
          <w:tcPr>
            <w:tcW w:w="2021" w:type="dxa"/>
          </w:tcPr>
          <w:p w14:paraId="3E73A12C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Gestuelle et placement du corps</w:t>
            </w:r>
          </w:p>
        </w:tc>
      </w:tr>
      <w:tr w:rsidR="00F52FC6" w:rsidRPr="00913AA8" w14:paraId="37043416" w14:textId="77777777" w:rsidTr="00477380">
        <w:trPr>
          <w:trHeight w:val="368"/>
        </w:trPr>
        <w:tc>
          <w:tcPr>
            <w:tcW w:w="3510" w:type="dxa"/>
            <w:vAlign w:val="center"/>
          </w:tcPr>
          <w:p w14:paraId="564A8D1F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insuffisant</w:t>
            </w:r>
          </w:p>
        </w:tc>
        <w:tc>
          <w:tcPr>
            <w:tcW w:w="2020" w:type="dxa"/>
            <w:vAlign w:val="center"/>
          </w:tcPr>
          <w:p w14:paraId="0514C07F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082980A3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3B389F0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63A3AD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02EF4B4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3126C299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0B4F57F8" w14:textId="77777777" w:rsidTr="00477380">
        <w:trPr>
          <w:trHeight w:val="426"/>
        </w:trPr>
        <w:tc>
          <w:tcPr>
            <w:tcW w:w="3510" w:type="dxa"/>
            <w:vAlign w:val="center"/>
          </w:tcPr>
          <w:p w14:paraId="374F0BEE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Insuffisant</w:t>
            </w:r>
          </w:p>
        </w:tc>
        <w:tc>
          <w:tcPr>
            <w:tcW w:w="2020" w:type="dxa"/>
            <w:vAlign w:val="center"/>
          </w:tcPr>
          <w:p w14:paraId="6E897E6D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2BC41B0D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1D4E9A84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6B8A76C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39FC367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1BC262A7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104CAF76" w14:textId="77777777" w:rsidTr="00477380">
        <w:trPr>
          <w:trHeight w:val="409"/>
        </w:trPr>
        <w:tc>
          <w:tcPr>
            <w:tcW w:w="3510" w:type="dxa"/>
            <w:vAlign w:val="center"/>
          </w:tcPr>
          <w:p w14:paraId="7DEE7A84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Satisfaisant</w:t>
            </w:r>
          </w:p>
        </w:tc>
        <w:tc>
          <w:tcPr>
            <w:tcW w:w="2020" w:type="dxa"/>
            <w:vAlign w:val="center"/>
          </w:tcPr>
          <w:p w14:paraId="40DF0759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4729C2AA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281DCBBA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1A1D5B7D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734B97BC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3608F285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1BFD12A4" w14:textId="77777777" w:rsidTr="00477380">
        <w:trPr>
          <w:trHeight w:val="416"/>
        </w:trPr>
        <w:tc>
          <w:tcPr>
            <w:tcW w:w="3510" w:type="dxa"/>
            <w:vAlign w:val="center"/>
          </w:tcPr>
          <w:p w14:paraId="68F3FED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satisfaisant</w:t>
            </w:r>
          </w:p>
        </w:tc>
        <w:tc>
          <w:tcPr>
            <w:tcW w:w="2020" w:type="dxa"/>
            <w:vAlign w:val="center"/>
          </w:tcPr>
          <w:p w14:paraId="73851237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5318AF15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75019011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5800DB67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1557" w:type="dxa"/>
            <w:vAlign w:val="center"/>
          </w:tcPr>
          <w:p w14:paraId="33EDE8BE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906913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</w:tbl>
    <w:p w14:paraId="56C0F17F" w14:textId="1E835DF6" w:rsidR="00F52FC6" w:rsidRDefault="00F52FC6" w:rsidP="00F52FC6">
      <w:pPr>
        <w:rPr>
          <w:rFonts w:ascii="Century Gothic" w:hAnsi="Century Gothic"/>
        </w:rPr>
      </w:pPr>
    </w:p>
    <w:p w14:paraId="30B87784" w14:textId="2E96CF75" w:rsidR="00F52FC6" w:rsidRDefault="00F52FC6" w:rsidP="00F52FC6">
      <w:pPr>
        <w:rPr>
          <w:rFonts w:ascii="Century Gothic" w:hAnsi="Century Gothic"/>
        </w:rPr>
      </w:pPr>
    </w:p>
    <w:p w14:paraId="5BC1FC4C" w14:textId="77777777" w:rsidR="00F52FC6" w:rsidRDefault="00F52FC6" w:rsidP="00F52FC6">
      <w:pPr>
        <w:rPr>
          <w:rFonts w:ascii="Century Gothic" w:hAnsi="Century Gothic"/>
        </w:rPr>
      </w:pPr>
    </w:p>
    <w:p w14:paraId="651A37A7" w14:textId="77777777" w:rsidR="00F52FC6" w:rsidRDefault="00F52FC6" w:rsidP="00F52FC6">
      <w:pPr>
        <w:rPr>
          <w:rFonts w:ascii="Century Gothic" w:hAnsi="Century Gothic"/>
        </w:rPr>
      </w:pPr>
    </w:p>
    <w:p w14:paraId="121C5451" w14:textId="77777777" w:rsidR="00F52FC6" w:rsidRDefault="00F52FC6" w:rsidP="00F52FC6">
      <w:pPr>
        <w:rPr>
          <w:rFonts w:ascii="Century Gothic" w:hAnsi="Century Gothic"/>
          <w:b/>
          <w:bCs/>
          <w:sz w:val="32"/>
          <w:szCs w:val="32"/>
          <w:u w:val="single"/>
        </w:rPr>
        <w:sectPr w:rsidR="00F52FC6" w:rsidSect="00F52FC6">
          <w:footerReference w:type="even" r:id="rId9"/>
          <w:footerReference w:type="default" r:id="rId10"/>
          <w:type w:val="continuous"/>
          <w:pgSz w:w="16838" w:h="11906" w:orient="landscape"/>
          <w:pgMar w:top="426" w:right="720" w:bottom="720" w:left="720" w:header="720" w:footer="720" w:gutter="0"/>
          <w:cols w:space="720"/>
          <w:docGrid w:linePitch="272"/>
        </w:sectPr>
      </w:pPr>
    </w:p>
    <w:p w14:paraId="3BC2BF68" w14:textId="26F268FD" w:rsidR="00F52FC6" w:rsidRPr="00F52FC6" w:rsidRDefault="00F52FC6" w:rsidP="00F52FC6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lastRenderedPageBreak/>
        <w:t xml:space="preserve">Evaluation </w:t>
      </w:r>
      <w:r w:rsidR="004E645C">
        <w:rPr>
          <w:rFonts w:ascii="Century Gothic" w:hAnsi="Century Gothic"/>
          <w:b/>
          <w:bCs/>
          <w:sz w:val="32"/>
          <w:szCs w:val="32"/>
          <w:u w:val="single"/>
        </w:rPr>
        <w:t>FINALE</w:t>
      </w: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 « JURY MATHEMATIQUES »</w:t>
      </w:r>
    </w:p>
    <w:p w14:paraId="3935DADD" w14:textId="77777777" w:rsidR="00F52FC6" w:rsidRPr="00802B24" w:rsidRDefault="00F52FC6" w:rsidP="00F52FC6">
      <w:pPr>
        <w:rPr>
          <w:rFonts w:ascii="Century Gothic" w:hAnsi="Century Gothic"/>
          <w:sz w:val="12"/>
          <w:szCs w:val="12"/>
        </w:rPr>
      </w:pPr>
    </w:p>
    <w:tbl>
      <w:tblPr>
        <w:tblStyle w:val="Grilledutableau"/>
        <w:tblW w:w="7550" w:type="dxa"/>
        <w:tblLook w:val="04A0" w:firstRow="1" w:lastRow="0" w:firstColumn="1" w:lastColumn="0" w:noHBand="0" w:noVBand="1"/>
      </w:tblPr>
      <w:tblGrid>
        <w:gridCol w:w="3510"/>
        <w:gridCol w:w="2020"/>
        <w:gridCol w:w="2020"/>
      </w:tblGrid>
      <w:tr w:rsidR="00F52FC6" w:rsidRPr="00913AA8" w14:paraId="7DDF75FC" w14:textId="77777777" w:rsidTr="00F52FC6">
        <w:trPr>
          <w:trHeight w:val="238"/>
        </w:trPr>
        <w:tc>
          <w:tcPr>
            <w:tcW w:w="3510" w:type="dxa"/>
          </w:tcPr>
          <w:p w14:paraId="621A2135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JURY</w:t>
            </w:r>
          </w:p>
        </w:tc>
        <w:tc>
          <w:tcPr>
            <w:tcW w:w="4040" w:type="dxa"/>
            <w:gridSpan w:val="2"/>
          </w:tcPr>
          <w:p w14:paraId="1F78CEB0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MATHEMATIQUES</w:t>
            </w:r>
          </w:p>
        </w:tc>
      </w:tr>
      <w:tr w:rsidR="00F52FC6" w:rsidRPr="00913AA8" w14:paraId="66962BC7" w14:textId="77777777" w:rsidTr="00F52FC6">
        <w:trPr>
          <w:trHeight w:val="642"/>
        </w:trPr>
        <w:tc>
          <w:tcPr>
            <w:tcW w:w="3510" w:type="dxa"/>
            <w:shd w:val="clear" w:color="auto" w:fill="D9D9D9" w:themeFill="background1" w:themeFillShade="D9"/>
          </w:tcPr>
          <w:p w14:paraId="00BE3AA3" w14:textId="77777777" w:rsidR="00F52FC6" w:rsidRPr="00F52FC6" w:rsidRDefault="00F52FC6" w:rsidP="004773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Nom, p</w:t>
            </w:r>
            <w:r w:rsidRPr="00F52FC6">
              <w:rPr>
                <w:rFonts w:ascii="Century Gothic" w:hAnsi="Century Gothic"/>
                <w:b/>
                <w:bCs/>
              </w:rPr>
              <w:t xml:space="preserve">rénom de l’élève évalué : </w:t>
            </w:r>
          </w:p>
        </w:tc>
        <w:tc>
          <w:tcPr>
            <w:tcW w:w="2020" w:type="dxa"/>
          </w:tcPr>
          <w:p w14:paraId="1CDC3CE2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Maîtrise des notions mathématiques</w:t>
            </w:r>
          </w:p>
        </w:tc>
        <w:tc>
          <w:tcPr>
            <w:tcW w:w="2020" w:type="dxa"/>
          </w:tcPr>
          <w:p w14:paraId="48187063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Utilisation du vocabulaire approprié</w:t>
            </w:r>
          </w:p>
        </w:tc>
      </w:tr>
      <w:tr w:rsidR="00F52FC6" w:rsidRPr="00913AA8" w14:paraId="134D8497" w14:textId="77777777" w:rsidTr="00F52FC6">
        <w:trPr>
          <w:trHeight w:val="368"/>
        </w:trPr>
        <w:tc>
          <w:tcPr>
            <w:tcW w:w="3510" w:type="dxa"/>
            <w:vAlign w:val="center"/>
          </w:tcPr>
          <w:p w14:paraId="2A1A5C4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insuffisant</w:t>
            </w:r>
          </w:p>
        </w:tc>
        <w:tc>
          <w:tcPr>
            <w:tcW w:w="2020" w:type="dxa"/>
            <w:vAlign w:val="center"/>
          </w:tcPr>
          <w:p w14:paraId="50536B6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2B4C5D8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3D5CE44D" w14:textId="77777777" w:rsidTr="00F52FC6">
        <w:trPr>
          <w:trHeight w:val="426"/>
        </w:trPr>
        <w:tc>
          <w:tcPr>
            <w:tcW w:w="3510" w:type="dxa"/>
            <w:vAlign w:val="center"/>
          </w:tcPr>
          <w:p w14:paraId="1FE44483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Insuffisant</w:t>
            </w:r>
          </w:p>
        </w:tc>
        <w:tc>
          <w:tcPr>
            <w:tcW w:w="2020" w:type="dxa"/>
            <w:vAlign w:val="center"/>
          </w:tcPr>
          <w:p w14:paraId="13251D26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11DC0031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79C2AA9F" w14:textId="77777777" w:rsidTr="00F52FC6">
        <w:trPr>
          <w:trHeight w:val="409"/>
        </w:trPr>
        <w:tc>
          <w:tcPr>
            <w:tcW w:w="3510" w:type="dxa"/>
            <w:vAlign w:val="center"/>
          </w:tcPr>
          <w:p w14:paraId="2FAF323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Satisfaisant</w:t>
            </w:r>
          </w:p>
        </w:tc>
        <w:tc>
          <w:tcPr>
            <w:tcW w:w="2020" w:type="dxa"/>
            <w:vAlign w:val="center"/>
          </w:tcPr>
          <w:p w14:paraId="6F2561EE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082AE964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16587022" w14:textId="77777777" w:rsidTr="00F52FC6">
        <w:trPr>
          <w:trHeight w:val="416"/>
        </w:trPr>
        <w:tc>
          <w:tcPr>
            <w:tcW w:w="3510" w:type="dxa"/>
            <w:vAlign w:val="center"/>
          </w:tcPr>
          <w:p w14:paraId="3C189B8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satisfaisant</w:t>
            </w:r>
          </w:p>
        </w:tc>
        <w:tc>
          <w:tcPr>
            <w:tcW w:w="2020" w:type="dxa"/>
            <w:vAlign w:val="center"/>
          </w:tcPr>
          <w:p w14:paraId="1712ACE9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42802296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</w:tbl>
    <w:p w14:paraId="59D296BA" w14:textId="77777777" w:rsidR="00F52FC6" w:rsidRPr="00802B24" w:rsidRDefault="00F52FC6" w:rsidP="00F52FC6">
      <w:pPr>
        <w:rPr>
          <w:rFonts w:ascii="Century Gothic" w:hAnsi="Century Gothic"/>
          <w:sz w:val="28"/>
          <w:szCs w:val="28"/>
        </w:rPr>
      </w:pPr>
    </w:p>
    <w:p w14:paraId="71A483E7" w14:textId="77777777" w:rsidR="004E645C" w:rsidRPr="00F52FC6" w:rsidRDefault="004E645C" w:rsidP="004E645C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Evaluation FINALE « JURY MATHEMATIQUES »</w:t>
      </w:r>
    </w:p>
    <w:p w14:paraId="7EED3742" w14:textId="02CD5537" w:rsidR="00F52FC6" w:rsidRPr="00802B24" w:rsidRDefault="00F52FC6" w:rsidP="00F52FC6">
      <w:pPr>
        <w:rPr>
          <w:rFonts w:ascii="Century Gothic" w:hAnsi="Century Gothic"/>
          <w:sz w:val="12"/>
          <w:szCs w:val="12"/>
        </w:rPr>
      </w:pPr>
    </w:p>
    <w:tbl>
      <w:tblPr>
        <w:tblStyle w:val="Grilledutableau"/>
        <w:tblW w:w="7552" w:type="dxa"/>
        <w:tblLook w:val="04A0" w:firstRow="1" w:lastRow="0" w:firstColumn="1" w:lastColumn="0" w:noHBand="0" w:noVBand="1"/>
      </w:tblPr>
      <w:tblGrid>
        <w:gridCol w:w="3510"/>
        <w:gridCol w:w="2021"/>
        <w:gridCol w:w="2021"/>
      </w:tblGrid>
      <w:tr w:rsidR="00F52FC6" w:rsidRPr="00913AA8" w14:paraId="04178A10" w14:textId="77777777" w:rsidTr="00F52FC6">
        <w:trPr>
          <w:trHeight w:val="238"/>
        </w:trPr>
        <w:tc>
          <w:tcPr>
            <w:tcW w:w="3510" w:type="dxa"/>
          </w:tcPr>
          <w:p w14:paraId="36621D99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JURY</w:t>
            </w:r>
          </w:p>
        </w:tc>
        <w:tc>
          <w:tcPr>
            <w:tcW w:w="4042" w:type="dxa"/>
            <w:gridSpan w:val="2"/>
          </w:tcPr>
          <w:p w14:paraId="0BE4533D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ELOQUENCE</w:t>
            </w:r>
          </w:p>
        </w:tc>
      </w:tr>
      <w:tr w:rsidR="00F52FC6" w:rsidRPr="00913AA8" w14:paraId="72297F52" w14:textId="77777777" w:rsidTr="00F52FC6">
        <w:trPr>
          <w:trHeight w:val="642"/>
        </w:trPr>
        <w:tc>
          <w:tcPr>
            <w:tcW w:w="3510" w:type="dxa"/>
            <w:shd w:val="clear" w:color="auto" w:fill="D9D9D9" w:themeFill="background1" w:themeFillShade="D9"/>
          </w:tcPr>
          <w:p w14:paraId="1618463B" w14:textId="77777777" w:rsidR="00F52FC6" w:rsidRPr="00F52FC6" w:rsidRDefault="00F52FC6" w:rsidP="004773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Nom, p</w:t>
            </w:r>
            <w:r w:rsidRPr="00F52FC6">
              <w:rPr>
                <w:rFonts w:ascii="Century Gothic" w:hAnsi="Century Gothic"/>
                <w:b/>
                <w:bCs/>
              </w:rPr>
              <w:t xml:space="preserve">rénom de l’élève évalué : </w:t>
            </w:r>
          </w:p>
        </w:tc>
        <w:tc>
          <w:tcPr>
            <w:tcW w:w="2021" w:type="dxa"/>
          </w:tcPr>
          <w:p w14:paraId="6A7BF1A6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d’argumentation, expliquer à l’oral</w:t>
            </w:r>
          </w:p>
        </w:tc>
        <w:tc>
          <w:tcPr>
            <w:tcW w:w="2021" w:type="dxa"/>
          </w:tcPr>
          <w:p w14:paraId="2FF24FFD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de prise de parole en continu</w:t>
            </w:r>
          </w:p>
        </w:tc>
      </w:tr>
      <w:tr w:rsidR="00F52FC6" w:rsidRPr="00913AA8" w14:paraId="26B0D903" w14:textId="77777777" w:rsidTr="00F52FC6">
        <w:trPr>
          <w:trHeight w:val="368"/>
        </w:trPr>
        <w:tc>
          <w:tcPr>
            <w:tcW w:w="3510" w:type="dxa"/>
            <w:vAlign w:val="center"/>
          </w:tcPr>
          <w:p w14:paraId="3D066C64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insuffisant</w:t>
            </w:r>
          </w:p>
        </w:tc>
        <w:tc>
          <w:tcPr>
            <w:tcW w:w="2021" w:type="dxa"/>
            <w:vAlign w:val="center"/>
          </w:tcPr>
          <w:p w14:paraId="1DB1B4D5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5731151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23735C63" w14:textId="77777777" w:rsidTr="00F52FC6">
        <w:trPr>
          <w:trHeight w:val="426"/>
        </w:trPr>
        <w:tc>
          <w:tcPr>
            <w:tcW w:w="3510" w:type="dxa"/>
            <w:vAlign w:val="center"/>
          </w:tcPr>
          <w:p w14:paraId="69821EB4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Insuffisant</w:t>
            </w:r>
          </w:p>
        </w:tc>
        <w:tc>
          <w:tcPr>
            <w:tcW w:w="2021" w:type="dxa"/>
            <w:vAlign w:val="center"/>
          </w:tcPr>
          <w:p w14:paraId="21925C8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06F49724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753F7CD6" w14:textId="77777777" w:rsidTr="00F52FC6">
        <w:trPr>
          <w:trHeight w:val="409"/>
        </w:trPr>
        <w:tc>
          <w:tcPr>
            <w:tcW w:w="3510" w:type="dxa"/>
            <w:vAlign w:val="center"/>
          </w:tcPr>
          <w:p w14:paraId="1BAC118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Satisfaisant</w:t>
            </w:r>
          </w:p>
        </w:tc>
        <w:tc>
          <w:tcPr>
            <w:tcW w:w="2021" w:type="dxa"/>
            <w:vAlign w:val="center"/>
          </w:tcPr>
          <w:p w14:paraId="2535CAD9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1BB3A254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76ED37CA" w14:textId="77777777" w:rsidTr="00F52FC6">
        <w:trPr>
          <w:trHeight w:val="416"/>
        </w:trPr>
        <w:tc>
          <w:tcPr>
            <w:tcW w:w="3510" w:type="dxa"/>
            <w:vAlign w:val="center"/>
          </w:tcPr>
          <w:p w14:paraId="1FA516C1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satisfaisant</w:t>
            </w:r>
          </w:p>
        </w:tc>
        <w:tc>
          <w:tcPr>
            <w:tcW w:w="2021" w:type="dxa"/>
            <w:vAlign w:val="center"/>
          </w:tcPr>
          <w:p w14:paraId="2BEA37C1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5369AC0C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</w:tbl>
    <w:p w14:paraId="2A4CF24E" w14:textId="77777777" w:rsidR="00802B24" w:rsidRPr="00802B24" w:rsidRDefault="00802B24" w:rsidP="00F52FC6">
      <w:pPr>
        <w:rPr>
          <w:rFonts w:ascii="Century Gothic" w:hAnsi="Century Gothic"/>
          <w:sz w:val="28"/>
          <w:szCs w:val="28"/>
        </w:rPr>
      </w:pPr>
    </w:p>
    <w:p w14:paraId="481A66D6" w14:textId="77777777" w:rsidR="004E645C" w:rsidRPr="00F52FC6" w:rsidRDefault="004E645C" w:rsidP="004E645C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Evaluation FINALE « JURY MATHEMATIQUES »</w:t>
      </w:r>
    </w:p>
    <w:p w14:paraId="6D6DC913" w14:textId="77777777" w:rsidR="00F52FC6" w:rsidRPr="00802B24" w:rsidRDefault="00F52FC6" w:rsidP="00F52FC6">
      <w:pPr>
        <w:jc w:val="center"/>
        <w:rPr>
          <w:rFonts w:ascii="Century Gothic" w:hAnsi="Century Gothic"/>
          <w:sz w:val="12"/>
          <w:szCs w:val="12"/>
        </w:rPr>
      </w:pPr>
    </w:p>
    <w:tbl>
      <w:tblPr>
        <w:tblStyle w:val="Grilledutableau"/>
        <w:tblW w:w="7093" w:type="dxa"/>
        <w:tblLook w:val="04A0" w:firstRow="1" w:lastRow="0" w:firstColumn="1" w:lastColumn="0" w:noHBand="0" w:noVBand="1"/>
      </w:tblPr>
      <w:tblGrid>
        <w:gridCol w:w="3510"/>
        <w:gridCol w:w="1557"/>
        <w:gridCol w:w="2026"/>
      </w:tblGrid>
      <w:tr w:rsidR="00F52FC6" w:rsidRPr="00913AA8" w14:paraId="625DB560" w14:textId="77777777" w:rsidTr="00F52FC6">
        <w:trPr>
          <w:trHeight w:val="238"/>
        </w:trPr>
        <w:tc>
          <w:tcPr>
            <w:tcW w:w="3510" w:type="dxa"/>
          </w:tcPr>
          <w:p w14:paraId="149A3182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JURY</w:t>
            </w:r>
          </w:p>
        </w:tc>
        <w:tc>
          <w:tcPr>
            <w:tcW w:w="3583" w:type="dxa"/>
            <w:gridSpan w:val="2"/>
          </w:tcPr>
          <w:p w14:paraId="3657D39B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VOIX, GESTUELLE</w:t>
            </w:r>
          </w:p>
        </w:tc>
      </w:tr>
      <w:tr w:rsidR="00F52FC6" w:rsidRPr="00913AA8" w14:paraId="3DCB4042" w14:textId="77777777" w:rsidTr="00F52FC6">
        <w:trPr>
          <w:trHeight w:val="642"/>
        </w:trPr>
        <w:tc>
          <w:tcPr>
            <w:tcW w:w="3510" w:type="dxa"/>
            <w:shd w:val="clear" w:color="auto" w:fill="D9D9D9" w:themeFill="background1" w:themeFillShade="D9"/>
          </w:tcPr>
          <w:p w14:paraId="40041C6F" w14:textId="77777777" w:rsidR="00F52FC6" w:rsidRPr="00F52FC6" w:rsidRDefault="00F52FC6" w:rsidP="004773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Nom, p</w:t>
            </w:r>
            <w:r w:rsidRPr="00F52FC6">
              <w:rPr>
                <w:rFonts w:ascii="Century Gothic" w:hAnsi="Century Gothic"/>
                <w:b/>
                <w:bCs/>
              </w:rPr>
              <w:t xml:space="preserve">rénom de l’élève évalué : </w:t>
            </w:r>
          </w:p>
        </w:tc>
        <w:tc>
          <w:tcPr>
            <w:tcW w:w="1557" w:type="dxa"/>
          </w:tcPr>
          <w:p w14:paraId="5ACFCCF4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orale, voix</w:t>
            </w:r>
          </w:p>
        </w:tc>
        <w:tc>
          <w:tcPr>
            <w:tcW w:w="2026" w:type="dxa"/>
          </w:tcPr>
          <w:p w14:paraId="70F68EA5" w14:textId="77777777" w:rsidR="00F52FC6" w:rsidRPr="00913AA8" w:rsidRDefault="00F52FC6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Gestuelle et placement du corps</w:t>
            </w:r>
          </w:p>
        </w:tc>
      </w:tr>
      <w:tr w:rsidR="00F52FC6" w:rsidRPr="00913AA8" w14:paraId="3ACC2D5E" w14:textId="77777777" w:rsidTr="00F52FC6">
        <w:trPr>
          <w:trHeight w:val="368"/>
        </w:trPr>
        <w:tc>
          <w:tcPr>
            <w:tcW w:w="3510" w:type="dxa"/>
            <w:vAlign w:val="center"/>
          </w:tcPr>
          <w:p w14:paraId="396D089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insuffisant</w:t>
            </w:r>
          </w:p>
        </w:tc>
        <w:tc>
          <w:tcPr>
            <w:tcW w:w="1557" w:type="dxa"/>
            <w:vAlign w:val="center"/>
          </w:tcPr>
          <w:p w14:paraId="603C0E1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6" w:type="dxa"/>
            <w:vAlign w:val="center"/>
          </w:tcPr>
          <w:p w14:paraId="7AF597C4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6277934C" w14:textId="77777777" w:rsidTr="00F52FC6">
        <w:trPr>
          <w:trHeight w:val="426"/>
        </w:trPr>
        <w:tc>
          <w:tcPr>
            <w:tcW w:w="3510" w:type="dxa"/>
            <w:vAlign w:val="center"/>
          </w:tcPr>
          <w:p w14:paraId="45F55008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Insuffisant</w:t>
            </w:r>
          </w:p>
        </w:tc>
        <w:tc>
          <w:tcPr>
            <w:tcW w:w="1557" w:type="dxa"/>
            <w:vAlign w:val="center"/>
          </w:tcPr>
          <w:p w14:paraId="1FD34E53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6" w:type="dxa"/>
            <w:vAlign w:val="center"/>
          </w:tcPr>
          <w:p w14:paraId="087097AE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0C379AEF" w14:textId="77777777" w:rsidTr="00F52FC6">
        <w:trPr>
          <w:trHeight w:val="409"/>
        </w:trPr>
        <w:tc>
          <w:tcPr>
            <w:tcW w:w="3510" w:type="dxa"/>
            <w:vAlign w:val="center"/>
          </w:tcPr>
          <w:p w14:paraId="205AC771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Satisfaisant</w:t>
            </w:r>
          </w:p>
        </w:tc>
        <w:tc>
          <w:tcPr>
            <w:tcW w:w="1557" w:type="dxa"/>
            <w:vAlign w:val="center"/>
          </w:tcPr>
          <w:p w14:paraId="6DC0B4C6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6" w:type="dxa"/>
            <w:vAlign w:val="center"/>
          </w:tcPr>
          <w:p w14:paraId="14E40F9C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  <w:tr w:rsidR="00F52FC6" w:rsidRPr="00913AA8" w14:paraId="2D01CDF3" w14:textId="77777777" w:rsidTr="00F52FC6">
        <w:trPr>
          <w:trHeight w:val="416"/>
        </w:trPr>
        <w:tc>
          <w:tcPr>
            <w:tcW w:w="3510" w:type="dxa"/>
            <w:vAlign w:val="center"/>
          </w:tcPr>
          <w:p w14:paraId="4C3F6C56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satisfaisant</w:t>
            </w:r>
          </w:p>
        </w:tc>
        <w:tc>
          <w:tcPr>
            <w:tcW w:w="1557" w:type="dxa"/>
            <w:vAlign w:val="center"/>
          </w:tcPr>
          <w:p w14:paraId="673243BB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6" w:type="dxa"/>
            <w:vAlign w:val="center"/>
          </w:tcPr>
          <w:p w14:paraId="0E5D513A" w14:textId="77777777" w:rsidR="00F52FC6" w:rsidRPr="00913AA8" w:rsidRDefault="00F52FC6" w:rsidP="00477380">
            <w:pPr>
              <w:rPr>
                <w:rFonts w:ascii="Century Gothic" w:hAnsi="Century Gothic"/>
              </w:rPr>
            </w:pPr>
          </w:p>
        </w:tc>
      </w:tr>
    </w:tbl>
    <w:p w14:paraId="75C9688F" w14:textId="0E37D5E1" w:rsidR="00802B24" w:rsidRPr="00F52FC6" w:rsidRDefault="00802B24" w:rsidP="00802B24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Evaluation </w:t>
      </w:r>
      <w:r w:rsidR="004E645C">
        <w:rPr>
          <w:rFonts w:ascii="Century Gothic" w:hAnsi="Century Gothic"/>
          <w:b/>
          <w:bCs/>
          <w:sz w:val="32"/>
          <w:szCs w:val="32"/>
          <w:u w:val="single"/>
        </w:rPr>
        <w:t>FINALE</w:t>
      </w: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 « JURY MATHEMATIQUES »</w:t>
      </w:r>
    </w:p>
    <w:p w14:paraId="4ABD2C7C" w14:textId="77777777" w:rsidR="00802B24" w:rsidRPr="00802B24" w:rsidRDefault="00802B24" w:rsidP="00802B24">
      <w:pPr>
        <w:rPr>
          <w:rFonts w:ascii="Century Gothic" w:hAnsi="Century Gothic"/>
          <w:sz w:val="12"/>
          <w:szCs w:val="12"/>
        </w:rPr>
      </w:pPr>
    </w:p>
    <w:tbl>
      <w:tblPr>
        <w:tblStyle w:val="Grilledutableau"/>
        <w:tblW w:w="7550" w:type="dxa"/>
        <w:tblLook w:val="04A0" w:firstRow="1" w:lastRow="0" w:firstColumn="1" w:lastColumn="0" w:noHBand="0" w:noVBand="1"/>
      </w:tblPr>
      <w:tblGrid>
        <w:gridCol w:w="3510"/>
        <w:gridCol w:w="2020"/>
        <w:gridCol w:w="2020"/>
      </w:tblGrid>
      <w:tr w:rsidR="00802B24" w:rsidRPr="00913AA8" w14:paraId="476B2BFC" w14:textId="77777777" w:rsidTr="00477380">
        <w:trPr>
          <w:trHeight w:val="238"/>
        </w:trPr>
        <w:tc>
          <w:tcPr>
            <w:tcW w:w="3510" w:type="dxa"/>
          </w:tcPr>
          <w:p w14:paraId="566078AC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JURY</w:t>
            </w:r>
          </w:p>
        </w:tc>
        <w:tc>
          <w:tcPr>
            <w:tcW w:w="4040" w:type="dxa"/>
            <w:gridSpan w:val="2"/>
          </w:tcPr>
          <w:p w14:paraId="4E024057" w14:textId="77777777" w:rsidR="00802B24" w:rsidRPr="00913AA8" w:rsidRDefault="00802B24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MATHEMATIQUES</w:t>
            </w:r>
          </w:p>
        </w:tc>
      </w:tr>
      <w:tr w:rsidR="00802B24" w:rsidRPr="00913AA8" w14:paraId="54F1E4B4" w14:textId="77777777" w:rsidTr="00477380">
        <w:trPr>
          <w:trHeight w:val="642"/>
        </w:trPr>
        <w:tc>
          <w:tcPr>
            <w:tcW w:w="3510" w:type="dxa"/>
            <w:shd w:val="clear" w:color="auto" w:fill="D9D9D9" w:themeFill="background1" w:themeFillShade="D9"/>
          </w:tcPr>
          <w:p w14:paraId="75834F57" w14:textId="77777777" w:rsidR="00802B24" w:rsidRPr="00F52FC6" w:rsidRDefault="00802B24" w:rsidP="004773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Nom, p</w:t>
            </w:r>
            <w:r w:rsidRPr="00F52FC6">
              <w:rPr>
                <w:rFonts w:ascii="Century Gothic" w:hAnsi="Century Gothic"/>
                <w:b/>
                <w:bCs/>
              </w:rPr>
              <w:t xml:space="preserve">rénom de l’élève évalué : </w:t>
            </w:r>
          </w:p>
        </w:tc>
        <w:tc>
          <w:tcPr>
            <w:tcW w:w="2020" w:type="dxa"/>
          </w:tcPr>
          <w:p w14:paraId="4987B2EB" w14:textId="77777777" w:rsidR="00802B24" w:rsidRPr="00913AA8" w:rsidRDefault="00802B24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Maîtrise des notions mathématiques</w:t>
            </w:r>
          </w:p>
        </w:tc>
        <w:tc>
          <w:tcPr>
            <w:tcW w:w="2020" w:type="dxa"/>
          </w:tcPr>
          <w:p w14:paraId="75E7B404" w14:textId="77777777" w:rsidR="00802B24" w:rsidRPr="00913AA8" w:rsidRDefault="00802B24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Utilisation du vocabulaire approprié</w:t>
            </w:r>
          </w:p>
        </w:tc>
      </w:tr>
      <w:tr w:rsidR="00802B24" w:rsidRPr="00913AA8" w14:paraId="07537763" w14:textId="77777777" w:rsidTr="00477380">
        <w:trPr>
          <w:trHeight w:val="368"/>
        </w:trPr>
        <w:tc>
          <w:tcPr>
            <w:tcW w:w="3510" w:type="dxa"/>
            <w:vAlign w:val="center"/>
          </w:tcPr>
          <w:p w14:paraId="5EDFB2EB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insuffisant</w:t>
            </w:r>
          </w:p>
        </w:tc>
        <w:tc>
          <w:tcPr>
            <w:tcW w:w="2020" w:type="dxa"/>
            <w:vAlign w:val="center"/>
          </w:tcPr>
          <w:p w14:paraId="46DFBFEE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10D2F025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</w:tr>
      <w:tr w:rsidR="00802B24" w:rsidRPr="00913AA8" w14:paraId="74F17A3F" w14:textId="77777777" w:rsidTr="00477380">
        <w:trPr>
          <w:trHeight w:val="426"/>
        </w:trPr>
        <w:tc>
          <w:tcPr>
            <w:tcW w:w="3510" w:type="dxa"/>
            <w:vAlign w:val="center"/>
          </w:tcPr>
          <w:p w14:paraId="2817D06E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Insuffisant</w:t>
            </w:r>
          </w:p>
        </w:tc>
        <w:tc>
          <w:tcPr>
            <w:tcW w:w="2020" w:type="dxa"/>
            <w:vAlign w:val="center"/>
          </w:tcPr>
          <w:p w14:paraId="34A3E008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0DD6651B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</w:tr>
      <w:tr w:rsidR="00802B24" w:rsidRPr="00913AA8" w14:paraId="23178723" w14:textId="77777777" w:rsidTr="00477380">
        <w:trPr>
          <w:trHeight w:val="409"/>
        </w:trPr>
        <w:tc>
          <w:tcPr>
            <w:tcW w:w="3510" w:type="dxa"/>
            <w:vAlign w:val="center"/>
          </w:tcPr>
          <w:p w14:paraId="6EEBC0FD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Satisfaisant</w:t>
            </w:r>
          </w:p>
        </w:tc>
        <w:tc>
          <w:tcPr>
            <w:tcW w:w="2020" w:type="dxa"/>
            <w:vAlign w:val="center"/>
          </w:tcPr>
          <w:p w14:paraId="65579EB9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6D70FFF0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</w:tr>
      <w:tr w:rsidR="00802B24" w:rsidRPr="00913AA8" w14:paraId="035800EB" w14:textId="77777777" w:rsidTr="00477380">
        <w:trPr>
          <w:trHeight w:val="416"/>
        </w:trPr>
        <w:tc>
          <w:tcPr>
            <w:tcW w:w="3510" w:type="dxa"/>
            <w:vAlign w:val="center"/>
          </w:tcPr>
          <w:p w14:paraId="58A80163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satisfaisant</w:t>
            </w:r>
          </w:p>
        </w:tc>
        <w:tc>
          <w:tcPr>
            <w:tcW w:w="2020" w:type="dxa"/>
            <w:vAlign w:val="center"/>
          </w:tcPr>
          <w:p w14:paraId="404A0B3B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0" w:type="dxa"/>
            <w:vAlign w:val="center"/>
          </w:tcPr>
          <w:p w14:paraId="739DAF39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</w:tr>
    </w:tbl>
    <w:p w14:paraId="6227D75D" w14:textId="77777777" w:rsidR="00802B24" w:rsidRPr="00802B24" w:rsidRDefault="00802B24" w:rsidP="00802B24">
      <w:pPr>
        <w:rPr>
          <w:rFonts w:ascii="Century Gothic" w:hAnsi="Century Gothic"/>
          <w:sz w:val="28"/>
          <w:szCs w:val="28"/>
        </w:rPr>
      </w:pPr>
    </w:p>
    <w:p w14:paraId="28BB353A" w14:textId="77777777" w:rsidR="004E645C" w:rsidRPr="00F52FC6" w:rsidRDefault="004E645C" w:rsidP="004E645C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Evaluation FINALE « JURY MATHEMATIQUES »</w:t>
      </w:r>
    </w:p>
    <w:p w14:paraId="54F19AAE" w14:textId="77777777" w:rsidR="00802B24" w:rsidRPr="00802B24" w:rsidRDefault="00802B24" w:rsidP="00802B24">
      <w:pPr>
        <w:rPr>
          <w:rFonts w:ascii="Century Gothic" w:hAnsi="Century Gothic"/>
          <w:sz w:val="12"/>
          <w:szCs w:val="12"/>
        </w:rPr>
      </w:pPr>
    </w:p>
    <w:tbl>
      <w:tblPr>
        <w:tblStyle w:val="Grilledutableau"/>
        <w:tblW w:w="7552" w:type="dxa"/>
        <w:tblLook w:val="04A0" w:firstRow="1" w:lastRow="0" w:firstColumn="1" w:lastColumn="0" w:noHBand="0" w:noVBand="1"/>
      </w:tblPr>
      <w:tblGrid>
        <w:gridCol w:w="3510"/>
        <w:gridCol w:w="2021"/>
        <w:gridCol w:w="2021"/>
      </w:tblGrid>
      <w:tr w:rsidR="00802B24" w:rsidRPr="00913AA8" w14:paraId="3D69C83A" w14:textId="77777777" w:rsidTr="00477380">
        <w:trPr>
          <w:trHeight w:val="238"/>
        </w:trPr>
        <w:tc>
          <w:tcPr>
            <w:tcW w:w="3510" w:type="dxa"/>
          </w:tcPr>
          <w:p w14:paraId="53C7E51E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JURY</w:t>
            </w:r>
          </w:p>
        </w:tc>
        <w:tc>
          <w:tcPr>
            <w:tcW w:w="4042" w:type="dxa"/>
            <w:gridSpan w:val="2"/>
          </w:tcPr>
          <w:p w14:paraId="36AD9CEC" w14:textId="77777777" w:rsidR="00802B24" w:rsidRPr="00913AA8" w:rsidRDefault="00802B24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ELOQUENCE</w:t>
            </w:r>
          </w:p>
        </w:tc>
      </w:tr>
      <w:tr w:rsidR="00802B24" w:rsidRPr="00913AA8" w14:paraId="6EE42D06" w14:textId="77777777" w:rsidTr="00477380">
        <w:trPr>
          <w:trHeight w:val="642"/>
        </w:trPr>
        <w:tc>
          <w:tcPr>
            <w:tcW w:w="3510" w:type="dxa"/>
            <w:shd w:val="clear" w:color="auto" w:fill="D9D9D9" w:themeFill="background1" w:themeFillShade="D9"/>
          </w:tcPr>
          <w:p w14:paraId="1E331F48" w14:textId="77777777" w:rsidR="00802B24" w:rsidRPr="00F52FC6" w:rsidRDefault="00802B24" w:rsidP="004773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Nom, p</w:t>
            </w:r>
            <w:r w:rsidRPr="00F52FC6">
              <w:rPr>
                <w:rFonts w:ascii="Century Gothic" w:hAnsi="Century Gothic"/>
                <w:b/>
                <w:bCs/>
              </w:rPr>
              <w:t xml:space="preserve">rénom de l’élève évalué : </w:t>
            </w:r>
          </w:p>
        </w:tc>
        <w:tc>
          <w:tcPr>
            <w:tcW w:w="2021" w:type="dxa"/>
          </w:tcPr>
          <w:p w14:paraId="2A43C834" w14:textId="77777777" w:rsidR="00802B24" w:rsidRPr="00913AA8" w:rsidRDefault="00802B24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d’argumentation, expliquer à l’oral</w:t>
            </w:r>
          </w:p>
        </w:tc>
        <w:tc>
          <w:tcPr>
            <w:tcW w:w="2021" w:type="dxa"/>
          </w:tcPr>
          <w:p w14:paraId="05642B77" w14:textId="77777777" w:rsidR="00802B24" w:rsidRPr="00913AA8" w:rsidRDefault="00802B24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de prise de parole en continu</w:t>
            </w:r>
          </w:p>
        </w:tc>
      </w:tr>
      <w:tr w:rsidR="00802B24" w:rsidRPr="00913AA8" w14:paraId="0294B190" w14:textId="77777777" w:rsidTr="00477380">
        <w:trPr>
          <w:trHeight w:val="368"/>
        </w:trPr>
        <w:tc>
          <w:tcPr>
            <w:tcW w:w="3510" w:type="dxa"/>
            <w:vAlign w:val="center"/>
          </w:tcPr>
          <w:p w14:paraId="42A0333E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insuffisant</w:t>
            </w:r>
          </w:p>
        </w:tc>
        <w:tc>
          <w:tcPr>
            <w:tcW w:w="2021" w:type="dxa"/>
            <w:vAlign w:val="center"/>
          </w:tcPr>
          <w:p w14:paraId="16DAB94D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60038867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</w:tr>
      <w:tr w:rsidR="00802B24" w:rsidRPr="00913AA8" w14:paraId="2640695B" w14:textId="77777777" w:rsidTr="00477380">
        <w:trPr>
          <w:trHeight w:val="426"/>
        </w:trPr>
        <w:tc>
          <w:tcPr>
            <w:tcW w:w="3510" w:type="dxa"/>
            <w:vAlign w:val="center"/>
          </w:tcPr>
          <w:p w14:paraId="1D6C8222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Insuffisant</w:t>
            </w:r>
          </w:p>
        </w:tc>
        <w:tc>
          <w:tcPr>
            <w:tcW w:w="2021" w:type="dxa"/>
            <w:vAlign w:val="center"/>
          </w:tcPr>
          <w:p w14:paraId="66C91B42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C2799B4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</w:tr>
      <w:tr w:rsidR="00802B24" w:rsidRPr="00913AA8" w14:paraId="5525C266" w14:textId="77777777" w:rsidTr="00477380">
        <w:trPr>
          <w:trHeight w:val="409"/>
        </w:trPr>
        <w:tc>
          <w:tcPr>
            <w:tcW w:w="3510" w:type="dxa"/>
            <w:vAlign w:val="center"/>
          </w:tcPr>
          <w:p w14:paraId="10168F2B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Satisfaisant</w:t>
            </w:r>
          </w:p>
        </w:tc>
        <w:tc>
          <w:tcPr>
            <w:tcW w:w="2021" w:type="dxa"/>
            <w:vAlign w:val="center"/>
          </w:tcPr>
          <w:p w14:paraId="4C7F268F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44F70FCB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</w:tr>
      <w:tr w:rsidR="00802B24" w:rsidRPr="00913AA8" w14:paraId="23729080" w14:textId="77777777" w:rsidTr="00477380">
        <w:trPr>
          <w:trHeight w:val="416"/>
        </w:trPr>
        <w:tc>
          <w:tcPr>
            <w:tcW w:w="3510" w:type="dxa"/>
            <w:vAlign w:val="center"/>
          </w:tcPr>
          <w:p w14:paraId="249FB339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satisfaisant</w:t>
            </w:r>
          </w:p>
        </w:tc>
        <w:tc>
          <w:tcPr>
            <w:tcW w:w="2021" w:type="dxa"/>
            <w:vAlign w:val="center"/>
          </w:tcPr>
          <w:p w14:paraId="1DAB6854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1" w:type="dxa"/>
            <w:vAlign w:val="center"/>
          </w:tcPr>
          <w:p w14:paraId="53CE1117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</w:tr>
    </w:tbl>
    <w:p w14:paraId="7D1E3C9D" w14:textId="77777777" w:rsidR="00802B24" w:rsidRPr="00802B24" w:rsidRDefault="00802B24" w:rsidP="00802B24">
      <w:pPr>
        <w:rPr>
          <w:rFonts w:ascii="Century Gothic" w:hAnsi="Century Gothic"/>
          <w:sz w:val="28"/>
          <w:szCs w:val="28"/>
        </w:rPr>
      </w:pPr>
    </w:p>
    <w:p w14:paraId="78041CAB" w14:textId="77777777" w:rsidR="004E645C" w:rsidRPr="00F52FC6" w:rsidRDefault="004E645C" w:rsidP="004E645C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Evaluation FINALE « JURY MATHEMATIQUES »</w:t>
      </w:r>
    </w:p>
    <w:p w14:paraId="340418A3" w14:textId="77777777" w:rsidR="00802B24" w:rsidRPr="00802B24" w:rsidRDefault="00802B24" w:rsidP="00802B24">
      <w:pPr>
        <w:jc w:val="center"/>
        <w:rPr>
          <w:rFonts w:ascii="Century Gothic" w:hAnsi="Century Gothic"/>
          <w:sz w:val="12"/>
          <w:szCs w:val="12"/>
        </w:rPr>
      </w:pPr>
    </w:p>
    <w:tbl>
      <w:tblPr>
        <w:tblStyle w:val="Grilledutableau"/>
        <w:tblW w:w="7093" w:type="dxa"/>
        <w:tblLook w:val="04A0" w:firstRow="1" w:lastRow="0" w:firstColumn="1" w:lastColumn="0" w:noHBand="0" w:noVBand="1"/>
      </w:tblPr>
      <w:tblGrid>
        <w:gridCol w:w="3510"/>
        <w:gridCol w:w="1557"/>
        <w:gridCol w:w="2026"/>
      </w:tblGrid>
      <w:tr w:rsidR="00802B24" w:rsidRPr="00913AA8" w14:paraId="79A8EE29" w14:textId="77777777" w:rsidTr="00477380">
        <w:trPr>
          <w:trHeight w:val="238"/>
        </w:trPr>
        <w:tc>
          <w:tcPr>
            <w:tcW w:w="3510" w:type="dxa"/>
          </w:tcPr>
          <w:p w14:paraId="1C320247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JURY</w:t>
            </w:r>
          </w:p>
        </w:tc>
        <w:tc>
          <w:tcPr>
            <w:tcW w:w="3583" w:type="dxa"/>
            <w:gridSpan w:val="2"/>
          </w:tcPr>
          <w:p w14:paraId="458E2832" w14:textId="77777777" w:rsidR="00802B24" w:rsidRPr="00913AA8" w:rsidRDefault="00802B24" w:rsidP="004773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VOIX, GESTUELLE</w:t>
            </w:r>
          </w:p>
        </w:tc>
      </w:tr>
      <w:tr w:rsidR="00802B24" w:rsidRPr="00913AA8" w14:paraId="50F90125" w14:textId="77777777" w:rsidTr="00477380">
        <w:trPr>
          <w:trHeight w:val="642"/>
        </w:trPr>
        <w:tc>
          <w:tcPr>
            <w:tcW w:w="3510" w:type="dxa"/>
            <w:shd w:val="clear" w:color="auto" w:fill="D9D9D9" w:themeFill="background1" w:themeFillShade="D9"/>
          </w:tcPr>
          <w:p w14:paraId="60C59F97" w14:textId="77777777" w:rsidR="00802B24" w:rsidRPr="00F52FC6" w:rsidRDefault="00802B24" w:rsidP="004773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Nom, p</w:t>
            </w:r>
            <w:r w:rsidRPr="00F52FC6">
              <w:rPr>
                <w:rFonts w:ascii="Century Gothic" w:hAnsi="Century Gothic"/>
                <w:b/>
                <w:bCs/>
              </w:rPr>
              <w:t xml:space="preserve">rénom de l’élève évalué : </w:t>
            </w:r>
          </w:p>
        </w:tc>
        <w:tc>
          <w:tcPr>
            <w:tcW w:w="1557" w:type="dxa"/>
          </w:tcPr>
          <w:p w14:paraId="18885812" w14:textId="77777777" w:rsidR="00802B24" w:rsidRPr="00913AA8" w:rsidRDefault="00802B24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Qualité orale, voix</w:t>
            </w:r>
          </w:p>
        </w:tc>
        <w:tc>
          <w:tcPr>
            <w:tcW w:w="2026" w:type="dxa"/>
          </w:tcPr>
          <w:p w14:paraId="41A779D0" w14:textId="77777777" w:rsidR="00802B24" w:rsidRPr="00913AA8" w:rsidRDefault="00802B24" w:rsidP="00477380">
            <w:pPr>
              <w:jc w:val="center"/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Gestuelle et placement du corps</w:t>
            </w:r>
          </w:p>
        </w:tc>
      </w:tr>
      <w:tr w:rsidR="00802B24" w:rsidRPr="00913AA8" w14:paraId="6546C4DE" w14:textId="77777777" w:rsidTr="00477380">
        <w:trPr>
          <w:trHeight w:val="368"/>
        </w:trPr>
        <w:tc>
          <w:tcPr>
            <w:tcW w:w="3510" w:type="dxa"/>
            <w:vAlign w:val="center"/>
          </w:tcPr>
          <w:p w14:paraId="7BADC772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insuffisant</w:t>
            </w:r>
          </w:p>
        </w:tc>
        <w:tc>
          <w:tcPr>
            <w:tcW w:w="1557" w:type="dxa"/>
            <w:vAlign w:val="center"/>
          </w:tcPr>
          <w:p w14:paraId="54C96CE7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6" w:type="dxa"/>
            <w:vAlign w:val="center"/>
          </w:tcPr>
          <w:p w14:paraId="4E63C9EF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</w:tr>
      <w:tr w:rsidR="00802B24" w:rsidRPr="00913AA8" w14:paraId="4DC533EA" w14:textId="77777777" w:rsidTr="00477380">
        <w:trPr>
          <w:trHeight w:val="426"/>
        </w:trPr>
        <w:tc>
          <w:tcPr>
            <w:tcW w:w="3510" w:type="dxa"/>
            <w:vAlign w:val="center"/>
          </w:tcPr>
          <w:p w14:paraId="66FB59D4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Insuffisant</w:t>
            </w:r>
          </w:p>
        </w:tc>
        <w:tc>
          <w:tcPr>
            <w:tcW w:w="1557" w:type="dxa"/>
            <w:vAlign w:val="center"/>
          </w:tcPr>
          <w:p w14:paraId="53B20A68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6" w:type="dxa"/>
            <w:vAlign w:val="center"/>
          </w:tcPr>
          <w:p w14:paraId="7046234D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</w:tr>
      <w:tr w:rsidR="00802B24" w:rsidRPr="00913AA8" w14:paraId="611B5787" w14:textId="77777777" w:rsidTr="00477380">
        <w:trPr>
          <w:trHeight w:val="409"/>
        </w:trPr>
        <w:tc>
          <w:tcPr>
            <w:tcW w:w="3510" w:type="dxa"/>
            <w:vAlign w:val="center"/>
          </w:tcPr>
          <w:p w14:paraId="21656410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Satisfaisant</w:t>
            </w:r>
          </w:p>
        </w:tc>
        <w:tc>
          <w:tcPr>
            <w:tcW w:w="1557" w:type="dxa"/>
            <w:vAlign w:val="center"/>
          </w:tcPr>
          <w:p w14:paraId="49BC7B4D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6" w:type="dxa"/>
            <w:vAlign w:val="center"/>
          </w:tcPr>
          <w:p w14:paraId="5ED3095F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</w:tr>
      <w:tr w:rsidR="00802B24" w:rsidRPr="00913AA8" w14:paraId="1FA5F119" w14:textId="77777777" w:rsidTr="00477380">
        <w:trPr>
          <w:trHeight w:val="416"/>
        </w:trPr>
        <w:tc>
          <w:tcPr>
            <w:tcW w:w="3510" w:type="dxa"/>
            <w:vAlign w:val="center"/>
          </w:tcPr>
          <w:p w14:paraId="70F9C3F6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  <w:r w:rsidRPr="00913AA8">
              <w:rPr>
                <w:rFonts w:ascii="Century Gothic" w:hAnsi="Century Gothic"/>
              </w:rPr>
              <w:t>Très satisfaisant</w:t>
            </w:r>
          </w:p>
        </w:tc>
        <w:tc>
          <w:tcPr>
            <w:tcW w:w="1557" w:type="dxa"/>
            <w:vAlign w:val="center"/>
          </w:tcPr>
          <w:p w14:paraId="38DFA01D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  <w:tc>
          <w:tcPr>
            <w:tcW w:w="2026" w:type="dxa"/>
            <w:vAlign w:val="center"/>
          </w:tcPr>
          <w:p w14:paraId="760E5A2A" w14:textId="77777777" w:rsidR="00802B24" w:rsidRPr="00913AA8" w:rsidRDefault="00802B24" w:rsidP="00477380">
            <w:pPr>
              <w:rPr>
                <w:rFonts w:ascii="Century Gothic" w:hAnsi="Century Gothic"/>
              </w:rPr>
            </w:pPr>
          </w:p>
        </w:tc>
      </w:tr>
    </w:tbl>
    <w:p w14:paraId="63DB5FEB" w14:textId="77777777" w:rsidR="00F52FC6" w:rsidRDefault="00F52FC6" w:rsidP="00F52FC6">
      <w:pPr>
        <w:rPr>
          <w:rFonts w:ascii="Century Gothic" w:hAnsi="Century Gothic"/>
        </w:rPr>
        <w:sectPr w:rsidR="00F52FC6" w:rsidSect="00F52FC6">
          <w:type w:val="continuous"/>
          <w:pgSz w:w="16838" w:h="11906" w:orient="landscape"/>
          <w:pgMar w:top="426" w:right="720" w:bottom="720" w:left="720" w:header="720" w:footer="720" w:gutter="0"/>
          <w:cols w:num="2" w:space="720"/>
          <w:docGrid w:linePitch="272"/>
        </w:sectPr>
      </w:pPr>
    </w:p>
    <w:p w14:paraId="17928025" w14:textId="4972759B" w:rsidR="00913AA8" w:rsidRPr="00913AA8" w:rsidRDefault="00913AA8" w:rsidP="00802B24">
      <w:pPr>
        <w:rPr>
          <w:rFonts w:ascii="Century Gothic" w:hAnsi="Century Gothic"/>
        </w:rPr>
      </w:pPr>
    </w:p>
    <w:sectPr w:rsidR="00913AA8" w:rsidRPr="00913AA8" w:rsidSect="00F52FC6">
      <w:type w:val="continuous"/>
      <w:pgSz w:w="16838" w:h="11906" w:orient="landscape"/>
      <w:pgMar w:top="426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AA5F" w14:textId="77777777" w:rsidR="00E26CCE" w:rsidRDefault="00E26CCE">
      <w:r>
        <w:separator/>
      </w:r>
    </w:p>
  </w:endnote>
  <w:endnote w:type="continuationSeparator" w:id="0">
    <w:p w14:paraId="1107048F" w14:textId="77777777" w:rsidR="00E26CCE" w:rsidRDefault="00E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3A39" w14:textId="77777777" w:rsidR="00381D34" w:rsidRDefault="007850B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81D3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81D3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24474D3" w14:textId="77777777" w:rsidR="00381D34" w:rsidRDefault="00381D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7950" w14:textId="77777777" w:rsidR="00381D34" w:rsidRDefault="00381D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C1FA" w14:textId="77777777" w:rsidR="00E26CCE" w:rsidRDefault="00E26CCE">
      <w:r>
        <w:separator/>
      </w:r>
    </w:p>
  </w:footnote>
  <w:footnote w:type="continuationSeparator" w:id="0">
    <w:p w14:paraId="1FAB6815" w14:textId="77777777" w:rsidR="00E26CCE" w:rsidRDefault="00E2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F61"/>
    <w:multiLevelType w:val="hybridMultilevel"/>
    <w:tmpl w:val="34CE1E4A"/>
    <w:lvl w:ilvl="0" w:tplc="18B67B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546EFC"/>
    <w:multiLevelType w:val="hybridMultilevel"/>
    <w:tmpl w:val="7DCEEA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5614F"/>
    <w:multiLevelType w:val="hybridMultilevel"/>
    <w:tmpl w:val="4F725EE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8333039"/>
    <w:multiLevelType w:val="singleLevel"/>
    <w:tmpl w:val="86980654"/>
    <w:lvl w:ilvl="0">
      <w:numFmt w:val="decimal"/>
      <w:lvlText w:val="%1"/>
      <w:lvlJc w:val="left"/>
      <w:pPr>
        <w:tabs>
          <w:tab w:val="num" w:pos="1560"/>
        </w:tabs>
        <w:ind w:left="1560" w:hanging="1500"/>
      </w:pPr>
      <w:rPr>
        <w:rFonts w:cs="Times New Roman" w:hint="default"/>
      </w:rPr>
    </w:lvl>
  </w:abstractNum>
  <w:abstractNum w:abstractNumId="4" w15:restartNumberingAfterBreak="0">
    <w:nsid w:val="09B80E81"/>
    <w:multiLevelType w:val="multilevel"/>
    <w:tmpl w:val="2452CA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3138D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0501BB"/>
    <w:multiLevelType w:val="hybridMultilevel"/>
    <w:tmpl w:val="1D0A60A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82AAE"/>
    <w:multiLevelType w:val="hybridMultilevel"/>
    <w:tmpl w:val="0270EC60"/>
    <w:lvl w:ilvl="0" w:tplc="039CF2D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15128"/>
    <w:multiLevelType w:val="hybridMultilevel"/>
    <w:tmpl w:val="265848DE"/>
    <w:lvl w:ilvl="0" w:tplc="D3B420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B3A8458">
      <w:start w:val="1"/>
      <w:numFmt w:val="lowerLetter"/>
      <w:lvlText w:val="%2)"/>
      <w:lvlJc w:val="left"/>
      <w:pPr>
        <w:tabs>
          <w:tab w:val="num" w:pos="1270"/>
        </w:tabs>
        <w:ind w:left="1270" w:hanging="360"/>
      </w:pPr>
      <w:rPr>
        <w:rFonts w:cs="Times New Roman" w:hint="default"/>
        <w:u w:val="none"/>
      </w:rPr>
    </w:lvl>
    <w:lvl w:ilvl="2" w:tplc="040C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FB3A8458">
      <w:start w:val="1"/>
      <w:numFmt w:val="lowerLetter"/>
      <w:lvlText w:val="%4)"/>
      <w:lvlJc w:val="left"/>
      <w:pPr>
        <w:tabs>
          <w:tab w:val="num" w:pos="2710"/>
        </w:tabs>
        <w:ind w:left="2710" w:hanging="360"/>
      </w:pPr>
      <w:rPr>
        <w:rFonts w:cs="Times New Roman" w:hint="default"/>
        <w:u w:val="none"/>
      </w:rPr>
    </w:lvl>
    <w:lvl w:ilvl="4" w:tplc="040C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22A141BC"/>
    <w:multiLevelType w:val="hybridMultilevel"/>
    <w:tmpl w:val="09322322"/>
    <w:lvl w:ilvl="0" w:tplc="D3B420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23511949"/>
    <w:multiLevelType w:val="hybridMultilevel"/>
    <w:tmpl w:val="B6F20454"/>
    <w:lvl w:ilvl="0" w:tplc="E80A486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82A03"/>
    <w:multiLevelType w:val="hybridMultilevel"/>
    <w:tmpl w:val="1FB4BC7E"/>
    <w:lvl w:ilvl="0" w:tplc="4D4CE5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7632C"/>
    <w:multiLevelType w:val="hybridMultilevel"/>
    <w:tmpl w:val="605C1344"/>
    <w:lvl w:ilvl="0" w:tplc="3860053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3462ED"/>
    <w:multiLevelType w:val="hybridMultilevel"/>
    <w:tmpl w:val="8AC65258"/>
    <w:lvl w:ilvl="0" w:tplc="C388D4B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43E5E79"/>
    <w:multiLevelType w:val="hybridMultilevel"/>
    <w:tmpl w:val="C54EDE0E"/>
    <w:lvl w:ilvl="0" w:tplc="E77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039C2"/>
    <w:multiLevelType w:val="hybridMultilevel"/>
    <w:tmpl w:val="64D6DBD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E31E4"/>
    <w:multiLevelType w:val="hybridMultilevel"/>
    <w:tmpl w:val="BB982F5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514A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F51A3A"/>
    <w:multiLevelType w:val="hybridMultilevel"/>
    <w:tmpl w:val="FBD4B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F69E5"/>
    <w:multiLevelType w:val="hybridMultilevel"/>
    <w:tmpl w:val="2270ABF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8A15A9"/>
    <w:multiLevelType w:val="hybridMultilevel"/>
    <w:tmpl w:val="D5EA2F2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C63B19"/>
    <w:multiLevelType w:val="singleLevel"/>
    <w:tmpl w:val="DF4A96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4B693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DAE4DAC"/>
    <w:multiLevelType w:val="hybridMultilevel"/>
    <w:tmpl w:val="A266D65A"/>
    <w:lvl w:ilvl="0" w:tplc="78B654B2">
      <w:start w:val="1"/>
      <w:numFmt w:val="decimal"/>
      <w:lvlText w:val="%1)"/>
      <w:lvlJc w:val="left"/>
      <w:pPr>
        <w:ind w:left="720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C0041"/>
    <w:multiLevelType w:val="hybridMultilevel"/>
    <w:tmpl w:val="4306B9BE"/>
    <w:lvl w:ilvl="0" w:tplc="3BD23CF6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5" w15:restartNumberingAfterBreak="0">
    <w:nsid w:val="51B67FF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276CB4"/>
    <w:multiLevelType w:val="hybridMultilevel"/>
    <w:tmpl w:val="2452CA0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4C3B5A"/>
    <w:multiLevelType w:val="hybridMultilevel"/>
    <w:tmpl w:val="4E2C5910"/>
    <w:lvl w:ilvl="0" w:tplc="DF4A96A0">
      <w:numFmt w:val="bullet"/>
      <w:lvlText w:val="-"/>
      <w:lvlJc w:val="left"/>
      <w:pPr>
        <w:ind w:left="213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D7515EB"/>
    <w:multiLevelType w:val="hybridMultilevel"/>
    <w:tmpl w:val="9BA0D4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EF4031"/>
    <w:multiLevelType w:val="hybridMultilevel"/>
    <w:tmpl w:val="D834DB08"/>
    <w:lvl w:ilvl="0" w:tplc="FB3A8458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cs="Times New Roman" w:hint="default"/>
        <w:u w:val="none"/>
      </w:rPr>
    </w:lvl>
    <w:lvl w:ilvl="1" w:tplc="040C0019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  <w:rPr>
        <w:rFonts w:cs="Times New Roman"/>
      </w:rPr>
    </w:lvl>
  </w:abstractNum>
  <w:abstractNum w:abstractNumId="30" w15:restartNumberingAfterBreak="0">
    <w:nsid w:val="67A74A75"/>
    <w:multiLevelType w:val="hybridMultilevel"/>
    <w:tmpl w:val="AC303DBA"/>
    <w:lvl w:ilvl="0" w:tplc="BDBC69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D23C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E858EC"/>
    <w:multiLevelType w:val="hybridMultilevel"/>
    <w:tmpl w:val="6160FA96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596DEA"/>
    <w:multiLevelType w:val="hybridMultilevel"/>
    <w:tmpl w:val="02CA77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314B32"/>
    <w:multiLevelType w:val="hybridMultilevel"/>
    <w:tmpl w:val="68D6678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D23C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91B1F"/>
    <w:multiLevelType w:val="hybridMultilevel"/>
    <w:tmpl w:val="6ADE34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4774B4"/>
    <w:multiLevelType w:val="hybridMultilevel"/>
    <w:tmpl w:val="37D8CB76"/>
    <w:lvl w:ilvl="0" w:tplc="105A924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D6935"/>
    <w:multiLevelType w:val="hybridMultilevel"/>
    <w:tmpl w:val="A25658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C375C"/>
    <w:multiLevelType w:val="hybridMultilevel"/>
    <w:tmpl w:val="FBDA5E9A"/>
    <w:lvl w:ilvl="0" w:tplc="EADA3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356111">
    <w:abstractNumId w:val="22"/>
  </w:num>
  <w:num w:numId="2" w16cid:durableId="1772507469">
    <w:abstractNumId w:val="17"/>
  </w:num>
  <w:num w:numId="3" w16cid:durableId="1916160209">
    <w:abstractNumId w:val="25"/>
  </w:num>
  <w:num w:numId="4" w16cid:durableId="1540049680">
    <w:abstractNumId w:val="3"/>
  </w:num>
  <w:num w:numId="5" w16cid:durableId="673000147">
    <w:abstractNumId w:val="19"/>
  </w:num>
  <w:num w:numId="6" w16cid:durableId="1560167784">
    <w:abstractNumId w:val="24"/>
  </w:num>
  <w:num w:numId="7" w16cid:durableId="313068364">
    <w:abstractNumId w:val="33"/>
  </w:num>
  <w:num w:numId="8" w16cid:durableId="572356825">
    <w:abstractNumId w:val="21"/>
  </w:num>
  <w:num w:numId="9" w16cid:durableId="958682299">
    <w:abstractNumId w:val="0"/>
  </w:num>
  <w:num w:numId="10" w16cid:durableId="1584989047">
    <w:abstractNumId w:val="8"/>
  </w:num>
  <w:num w:numId="11" w16cid:durableId="1561135782">
    <w:abstractNumId w:val="9"/>
  </w:num>
  <w:num w:numId="12" w16cid:durableId="2064938919">
    <w:abstractNumId w:val="11"/>
  </w:num>
  <w:num w:numId="13" w16cid:durableId="415514393">
    <w:abstractNumId w:val="26"/>
  </w:num>
  <w:num w:numId="14" w16cid:durableId="1970012565">
    <w:abstractNumId w:val="29"/>
  </w:num>
  <w:num w:numId="15" w16cid:durableId="2143647394">
    <w:abstractNumId w:val="6"/>
  </w:num>
  <w:num w:numId="16" w16cid:durableId="1032926923">
    <w:abstractNumId w:val="2"/>
  </w:num>
  <w:num w:numId="17" w16cid:durableId="943878933">
    <w:abstractNumId w:val="4"/>
  </w:num>
  <w:num w:numId="18" w16cid:durableId="281884283">
    <w:abstractNumId w:val="27"/>
  </w:num>
  <w:num w:numId="19" w16cid:durableId="1912888611">
    <w:abstractNumId w:val="12"/>
  </w:num>
  <w:num w:numId="20" w16cid:durableId="1192691755">
    <w:abstractNumId w:val="1"/>
  </w:num>
  <w:num w:numId="21" w16cid:durableId="1529415369">
    <w:abstractNumId w:val="36"/>
  </w:num>
  <w:num w:numId="22" w16cid:durableId="1203129371">
    <w:abstractNumId w:val="32"/>
  </w:num>
  <w:num w:numId="23" w16cid:durableId="251354847">
    <w:abstractNumId w:val="34"/>
  </w:num>
  <w:num w:numId="24" w16cid:durableId="375082954">
    <w:abstractNumId w:val="35"/>
  </w:num>
  <w:num w:numId="25" w16cid:durableId="1141965534">
    <w:abstractNumId w:val="37"/>
  </w:num>
  <w:num w:numId="26" w16cid:durableId="2051220567">
    <w:abstractNumId w:val="14"/>
  </w:num>
  <w:num w:numId="27" w16cid:durableId="793980185">
    <w:abstractNumId w:val="28"/>
  </w:num>
  <w:num w:numId="28" w16cid:durableId="1398629511">
    <w:abstractNumId w:val="23"/>
  </w:num>
  <w:num w:numId="29" w16cid:durableId="1368800807">
    <w:abstractNumId w:val="30"/>
  </w:num>
  <w:num w:numId="30" w16cid:durableId="291911404">
    <w:abstractNumId w:val="16"/>
  </w:num>
  <w:num w:numId="31" w16cid:durableId="1049845062">
    <w:abstractNumId w:val="15"/>
  </w:num>
  <w:num w:numId="32" w16cid:durableId="2092576721">
    <w:abstractNumId w:val="5"/>
  </w:num>
  <w:num w:numId="33" w16cid:durableId="354889373">
    <w:abstractNumId w:val="13"/>
  </w:num>
  <w:num w:numId="34" w16cid:durableId="1224221779">
    <w:abstractNumId w:val="31"/>
  </w:num>
  <w:num w:numId="35" w16cid:durableId="558127072">
    <w:abstractNumId w:val="7"/>
  </w:num>
  <w:num w:numId="36" w16cid:durableId="263804134">
    <w:abstractNumId w:val="10"/>
  </w:num>
  <w:num w:numId="37" w16cid:durableId="1549149817">
    <w:abstractNumId w:val="18"/>
  </w:num>
  <w:num w:numId="38" w16cid:durableId="72876918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9127A3"/>
    <w:rsid w:val="000101F5"/>
    <w:rsid w:val="00021A3E"/>
    <w:rsid w:val="00053450"/>
    <w:rsid w:val="000611CC"/>
    <w:rsid w:val="00067A65"/>
    <w:rsid w:val="000C0DAC"/>
    <w:rsid w:val="000E721C"/>
    <w:rsid w:val="00102A4C"/>
    <w:rsid w:val="001239AC"/>
    <w:rsid w:val="0013101D"/>
    <w:rsid w:val="00142D33"/>
    <w:rsid w:val="001434BB"/>
    <w:rsid w:val="00154B28"/>
    <w:rsid w:val="001963A0"/>
    <w:rsid w:val="001D57AC"/>
    <w:rsid w:val="0026276E"/>
    <w:rsid w:val="002B4A1D"/>
    <w:rsid w:val="002C789C"/>
    <w:rsid w:val="00315964"/>
    <w:rsid w:val="00315AB5"/>
    <w:rsid w:val="00336A46"/>
    <w:rsid w:val="0035142D"/>
    <w:rsid w:val="00370EF1"/>
    <w:rsid w:val="00374125"/>
    <w:rsid w:val="00380484"/>
    <w:rsid w:val="00381D34"/>
    <w:rsid w:val="003A25D3"/>
    <w:rsid w:val="003A332D"/>
    <w:rsid w:val="003E71EF"/>
    <w:rsid w:val="003F7F05"/>
    <w:rsid w:val="00416620"/>
    <w:rsid w:val="00427F48"/>
    <w:rsid w:val="00441AAF"/>
    <w:rsid w:val="004479AB"/>
    <w:rsid w:val="00476CAC"/>
    <w:rsid w:val="004B2272"/>
    <w:rsid w:val="004B4B73"/>
    <w:rsid w:val="004C1CF4"/>
    <w:rsid w:val="004E645C"/>
    <w:rsid w:val="005528FE"/>
    <w:rsid w:val="006136C7"/>
    <w:rsid w:val="006212A7"/>
    <w:rsid w:val="00621EE5"/>
    <w:rsid w:val="00647FD4"/>
    <w:rsid w:val="0065022B"/>
    <w:rsid w:val="0065736B"/>
    <w:rsid w:val="006651F8"/>
    <w:rsid w:val="00670B61"/>
    <w:rsid w:val="006837C4"/>
    <w:rsid w:val="00686D92"/>
    <w:rsid w:val="006C5A07"/>
    <w:rsid w:val="00725FD7"/>
    <w:rsid w:val="0073509B"/>
    <w:rsid w:val="00763102"/>
    <w:rsid w:val="007850BF"/>
    <w:rsid w:val="00794364"/>
    <w:rsid w:val="007A4ED6"/>
    <w:rsid w:val="007A733A"/>
    <w:rsid w:val="007C6788"/>
    <w:rsid w:val="00802B24"/>
    <w:rsid w:val="00811C14"/>
    <w:rsid w:val="008606F3"/>
    <w:rsid w:val="008E5A3D"/>
    <w:rsid w:val="009127A3"/>
    <w:rsid w:val="00913AA8"/>
    <w:rsid w:val="009173FA"/>
    <w:rsid w:val="00961819"/>
    <w:rsid w:val="00962540"/>
    <w:rsid w:val="00966E05"/>
    <w:rsid w:val="00995CEF"/>
    <w:rsid w:val="009A5981"/>
    <w:rsid w:val="009C2FEF"/>
    <w:rsid w:val="009E5BCC"/>
    <w:rsid w:val="00A45FF2"/>
    <w:rsid w:val="00A54BA5"/>
    <w:rsid w:val="00A77D82"/>
    <w:rsid w:val="00AC2637"/>
    <w:rsid w:val="00AD6845"/>
    <w:rsid w:val="00AE1792"/>
    <w:rsid w:val="00AE4268"/>
    <w:rsid w:val="00AE7C12"/>
    <w:rsid w:val="00B009DA"/>
    <w:rsid w:val="00B06D5A"/>
    <w:rsid w:val="00B74DE9"/>
    <w:rsid w:val="00BC4885"/>
    <w:rsid w:val="00BF630D"/>
    <w:rsid w:val="00C00295"/>
    <w:rsid w:val="00C64CC1"/>
    <w:rsid w:val="00C9390A"/>
    <w:rsid w:val="00CB04EC"/>
    <w:rsid w:val="00CB5CAE"/>
    <w:rsid w:val="00CC625D"/>
    <w:rsid w:val="00CE4155"/>
    <w:rsid w:val="00D0677F"/>
    <w:rsid w:val="00D4570D"/>
    <w:rsid w:val="00D74CD0"/>
    <w:rsid w:val="00D85A74"/>
    <w:rsid w:val="00DD0A07"/>
    <w:rsid w:val="00E12B2F"/>
    <w:rsid w:val="00E2467E"/>
    <w:rsid w:val="00E269D8"/>
    <w:rsid w:val="00E26CCE"/>
    <w:rsid w:val="00E54B65"/>
    <w:rsid w:val="00E7254C"/>
    <w:rsid w:val="00E85DEB"/>
    <w:rsid w:val="00EA34A4"/>
    <w:rsid w:val="00EC6283"/>
    <w:rsid w:val="00ED4EE7"/>
    <w:rsid w:val="00EF0696"/>
    <w:rsid w:val="00EF177E"/>
    <w:rsid w:val="00EF2129"/>
    <w:rsid w:val="00F00E83"/>
    <w:rsid w:val="00F231B0"/>
    <w:rsid w:val="00F52FC6"/>
    <w:rsid w:val="00F5404E"/>
    <w:rsid w:val="00F71489"/>
    <w:rsid w:val="00F84B39"/>
    <w:rsid w:val="00FA19D4"/>
    <w:rsid w:val="00FB0C1B"/>
    <w:rsid w:val="00FB47A2"/>
    <w:rsid w:val="00FD41C1"/>
    <w:rsid w:val="00FE396A"/>
    <w:rsid w:val="00FF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9D1E1B7"/>
  <w15:docId w15:val="{3D0F51D5-DA51-4755-94AE-4C0B7E26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E7"/>
  </w:style>
  <w:style w:type="paragraph" w:styleId="Titre1">
    <w:name w:val="heading 1"/>
    <w:basedOn w:val="Normal"/>
    <w:next w:val="Normal"/>
    <w:link w:val="Titre1Car"/>
    <w:uiPriority w:val="9"/>
    <w:qFormat/>
    <w:rsid w:val="00ED4EE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C002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qFormat/>
    <w:rsid w:val="00ED4EE7"/>
    <w:pPr>
      <w:keepNext/>
      <w:ind w:left="1416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7850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sid w:val="007850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4Car">
    <w:name w:val="Titre 4 Car"/>
    <w:link w:val="Titre4"/>
    <w:uiPriority w:val="9"/>
    <w:semiHidden/>
    <w:locked/>
    <w:rsid w:val="007850BF"/>
    <w:rPr>
      <w:rFonts w:ascii="Calibri" w:hAnsi="Calibri" w:cs="Times New Roman"/>
      <w:b/>
      <w:bCs/>
      <w:sz w:val="28"/>
      <w:szCs w:val="28"/>
    </w:rPr>
  </w:style>
  <w:style w:type="character" w:customStyle="1" w:styleId="Maths">
    <w:name w:val="Maths"/>
    <w:uiPriority w:val="99"/>
    <w:rsid w:val="00ED4EE7"/>
    <w:rPr>
      <w:rFonts w:cs="Times New Roman"/>
      <w:i/>
      <w:noProof/>
      <w:color w:val="0000FF"/>
    </w:rPr>
  </w:style>
  <w:style w:type="paragraph" w:styleId="Pieddepage">
    <w:name w:val="footer"/>
    <w:basedOn w:val="Normal"/>
    <w:link w:val="PieddepageCar"/>
    <w:uiPriority w:val="99"/>
    <w:rsid w:val="00ED4E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7850BF"/>
    <w:rPr>
      <w:rFonts w:cs="Times New Roman"/>
      <w:sz w:val="20"/>
      <w:szCs w:val="20"/>
    </w:rPr>
  </w:style>
  <w:style w:type="character" w:styleId="Numrodepage">
    <w:name w:val="page number"/>
    <w:uiPriority w:val="99"/>
    <w:rsid w:val="00ED4EE7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ED4EE7"/>
    <w:pPr>
      <w:tabs>
        <w:tab w:val="num" w:pos="900"/>
      </w:tabs>
    </w:pPr>
    <w:rPr>
      <w:color w:val="FF0000"/>
      <w:sz w:val="24"/>
    </w:rPr>
  </w:style>
  <w:style w:type="character" w:customStyle="1" w:styleId="CorpsdetexteCar">
    <w:name w:val="Corps de texte Car"/>
    <w:link w:val="Corpsdetexte"/>
    <w:uiPriority w:val="99"/>
    <w:locked/>
    <w:rsid w:val="000611CC"/>
    <w:rPr>
      <w:rFonts w:cs="Times New Roman"/>
      <w:color w:val="FF0000"/>
      <w:sz w:val="24"/>
      <w:lang w:val="fr-FR" w:eastAsia="fr-FR" w:bidi="ar-SA"/>
    </w:rPr>
  </w:style>
  <w:style w:type="paragraph" w:customStyle="1" w:styleId="Normal1">
    <w:name w:val="Normal1"/>
    <w:uiPriority w:val="99"/>
    <w:rsid w:val="00ED4EE7"/>
    <w:rPr>
      <w:sz w:val="24"/>
    </w:rPr>
  </w:style>
  <w:style w:type="table" w:styleId="Grilledutableau">
    <w:name w:val="Table Grid"/>
    <w:basedOn w:val="TableauNormal"/>
    <w:rsid w:val="00C002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686D9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686D9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72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7D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yer\AppData\Roaming\Microsoft\Templates\a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5A53-BFE6-49F1-9F8E-7D710E30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amath97</Template>
  <TotalTime>0</TotalTime>
  <Pages>4</Pages>
  <Words>418</Words>
  <Characters>3003</Characters>
  <Application>Microsoft Office Word</Application>
  <DocSecurity>0</DocSecurity>
  <Lines>25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mathématique.</vt:lpstr>
      <vt:lpstr>Modèle mathématique.</vt:lpstr>
    </vt:vector>
  </TitlesOfParts>
  <Company>CR PACA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creator>Comte</dc:creator>
  <cp:lastModifiedBy>laurentannemeyer@gmail.com</cp:lastModifiedBy>
  <cp:revision>3</cp:revision>
  <cp:lastPrinted>2000-12-14T15:53:00Z</cp:lastPrinted>
  <dcterms:created xsi:type="dcterms:W3CDTF">2022-11-03T10:15:00Z</dcterms:created>
  <dcterms:modified xsi:type="dcterms:W3CDTF">2022-11-12T16:04:00Z</dcterms:modified>
</cp:coreProperties>
</file>